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5988" w14:textId="0A199371" w:rsidR="00275260" w:rsidRPr="00E72BFB" w:rsidRDefault="00370057" w:rsidP="003B35E4">
      <w:pPr>
        <w:pStyle w:val="Overskrift1"/>
        <w:ind w:left="-709" w:right="-658"/>
        <w:jc w:val="both"/>
      </w:pPr>
      <w:r w:rsidRPr="00E72BFB">
        <w:t>Arbeidsgruppen - Helseprosjektet</w:t>
      </w:r>
    </w:p>
    <w:p w14:paraId="01728506" w14:textId="77777777" w:rsidR="00D365DB" w:rsidRPr="00E72BFB" w:rsidRDefault="00D365DB" w:rsidP="003B35E4">
      <w:pPr>
        <w:pStyle w:val="Overskrift1"/>
        <w:ind w:left="-709" w:right="-658"/>
        <w:jc w:val="both"/>
      </w:pPr>
    </w:p>
    <w:p w14:paraId="786292F1" w14:textId="1B5F15DF" w:rsidR="00275260" w:rsidRPr="00E72BFB" w:rsidRDefault="00EF1FF8" w:rsidP="003B35E4">
      <w:pPr>
        <w:pStyle w:val="Overskrift1"/>
        <w:ind w:left="-709" w:right="-658"/>
        <w:jc w:val="both"/>
        <w:rPr>
          <w:b w:val="0"/>
          <w:bCs w:val="0"/>
          <w:sz w:val="24"/>
          <w:szCs w:val="24"/>
        </w:rPr>
      </w:pPr>
      <w:sdt>
        <w:sdtPr>
          <w:alias w:val="Møtereferat:"/>
          <w:tag w:val="Møtereferat:"/>
          <w:id w:val="1780671977"/>
          <w:placeholder>
            <w:docPart w:val="D377D7C465474DF5B228D0B10E400D57"/>
          </w:placeholder>
          <w:temporary/>
          <w:showingPlcHdr/>
          <w15:appearance w15:val="hidden"/>
        </w:sdtPr>
        <w:sdtEndPr/>
        <w:sdtContent>
          <w:r w:rsidR="00275260" w:rsidRPr="00E72BFB">
            <w:rPr>
              <w:lang w:bidi="nb-NO"/>
            </w:rPr>
            <w:t>Møtereferat</w:t>
          </w:r>
        </w:sdtContent>
      </w:sdt>
    </w:p>
    <w:p w14:paraId="0A230A1E" w14:textId="38FF38D0" w:rsidR="00CA7937" w:rsidRPr="00E72BFB" w:rsidRDefault="00A3439E" w:rsidP="003B35E4">
      <w:pPr>
        <w:pStyle w:val="Detaljer"/>
        <w:ind w:left="-709" w:right="-658"/>
        <w:jc w:val="left"/>
        <w:rPr>
          <w:lang w:val="nb-NO"/>
        </w:rPr>
      </w:pPr>
      <w:r w:rsidRPr="00E72BFB">
        <w:rPr>
          <w:b/>
          <w:lang w:val="nb-NO" w:bidi="nb-NO"/>
        </w:rPr>
        <w:t>Sted</w:t>
      </w:r>
      <w:r w:rsidRPr="00E72BFB">
        <w:rPr>
          <w:lang w:val="nb-NO" w:bidi="nb-NO"/>
        </w:rPr>
        <w:t xml:space="preserve">: </w:t>
      </w:r>
      <w:r w:rsidR="00D365DB" w:rsidRPr="00E72BFB">
        <w:rPr>
          <w:lang w:val="nb-NO"/>
        </w:rPr>
        <w:t>Teams</w:t>
      </w:r>
      <w:r w:rsidRPr="00E72BFB">
        <w:rPr>
          <w:b/>
          <w:lang w:val="nb-NO" w:bidi="nb-NO"/>
        </w:rPr>
        <w:br/>
        <w:t>Dato</w:t>
      </w:r>
      <w:r w:rsidRPr="00E72BFB">
        <w:rPr>
          <w:lang w:val="nb-NO" w:bidi="nb-NO"/>
        </w:rPr>
        <w:t xml:space="preserve">:  </w:t>
      </w:r>
      <w:r w:rsidR="00F041B7">
        <w:rPr>
          <w:lang w:val="nb-NO" w:bidi="nb-NO"/>
        </w:rPr>
        <w:t>2</w:t>
      </w:r>
      <w:r w:rsidR="004729FF">
        <w:rPr>
          <w:lang w:val="nb-NO" w:bidi="nb-NO"/>
        </w:rPr>
        <w:t>6</w:t>
      </w:r>
      <w:r w:rsidR="001A1F57" w:rsidRPr="00E72BFB">
        <w:rPr>
          <w:lang w:val="nb-NO" w:bidi="nb-NO"/>
        </w:rPr>
        <w:t>.</w:t>
      </w:r>
      <w:r w:rsidR="00A41F08">
        <w:rPr>
          <w:lang w:val="nb-NO" w:bidi="nb-NO"/>
        </w:rPr>
        <w:t>0</w:t>
      </w:r>
      <w:r w:rsidR="004729FF">
        <w:rPr>
          <w:lang w:val="nb-NO" w:bidi="nb-NO"/>
        </w:rPr>
        <w:t>6.</w:t>
      </w:r>
      <w:r w:rsidR="001A1F57" w:rsidRPr="00E72BFB">
        <w:rPr>
          <w:lang w:val="nb-NO" w:bidi="nb-NO"/>
        </w:rPr>
        <w:t>2</w:t>
      </w:r>
      <w:r w:rsidR="00DF7ECA">
        <w:rPr>
          <w:lang w:val="nb-NO" w:bidi="nb-NO"/>
        </w:rPr>
        <w:t>5</w:t>
      </w:r>
      <w:r w:rsidRPr="00E72BFB">
        <w:rPr>
          <w:b/>
          <w:lang w:val="nb-NO" w:bidi="nb-NO"/>
        </w:rPr>
        <w:br/>
        <w:t>Deltakere</w:t>
      </w:r>
      <w:r w:rsidRPr="00E72BFB">
        <w:rPr>
          <w:lang w:val="nb-NO" w:bidi="nb-NO"/>
        </w:rPr>
        <w:t xml:space="preserve">: </w:t>
      </w:r>
      <w:r w:rsidR="00D86472" w:rsidRPr="00E72BFB">
        <w:rPr>
          <w:lang w:val="nb-NO" w:bidi="nb-NO"/>
        </w:rPr>
        <w:t>Svein Kvåle</w:t>
      </w:r>
      <w:r w:rsidR="00335B06">
        <w:rPr>
          <w:lang w:val="nb-NO" w:bidi="nb-NO"/>
        </w:rPr>
        <w:t xml:space="preserve"> </w:t>
      </w:r>
      <w:r w:rsidR="00335B06" w:rsidRPr="00335B06">
        <w:rPr>
          <w:lang w:val="nb-NO" w:bidi="nb-NO"/>
        </w:rPr>
        <w:t>(referent)</w:t>
      </w:r>
      <w:r w:rsidR="009B5DE7" w:rsidRPr="00E72BFB">
        <w:rPr>
          <w:lang w:val="nb-NO" w:bidi="nb-NO"/>
        </w:rPr>
        <w:t xml:space="preserve">, </w:t>
      </w:r>
      <w:r w:rsidR="004740E0" w:rsidRPr="00E72BFB">
        <w:rPr>
          <w:lang w:val="nb-NO"/>
        </w:rPr>
        <w:t xml:space="preserve">Frode Lingaas, </w:t>
      </w:r>
      <w:r w:rsidR="00D86472" w:rsidRPr="00E72BFB">
        <w:rPr>
          <w:lang w:val="nb-NO" w:bidi="nb-NO"/>
        </w:rPr>
        <w:t>Sofie Ottesen</w:t>
      </w:r>
      <w:r w:rsidR="00DC3CE7" w:rsidRPr="00E72BFB">
        <w:rPr>
          <w:lang w:val="nb-NO" w:bidi="nb-NO"/>
        </w:rPr>
        <w:t>, Kyrre Rørstad</w:t>
      </w:r>
      <w:r w:rsidR="00C63B5B" w:rsidRPr="00E72BFB">
        <w:rPr>
          <w:lang w:val="nb-NO" w:bidi="nb-NO"/>
        </w:rPr>
        <w:t xml:space="preserve">, </w:t>
      </w:r>
      <w:r w:rsidR="00BF0DD0" w:rsidRPr="00E72BFB">
        <w:rPr>
          <w:lang w:val="nb-NO" w:bidi="nb-NO"/>
        </w:rPr>
        <w:t>Christina Eide-Knudsen</w:t>
      </w:r>
      <w:r w:rsidR="00144D64">
        <w:rPr>
          <w:lang w:val="nb-NO" w:bidi="nb-NO"/>
        </w:rPr>
        <w:t xml:space="preserve"> </w:t>
      </w:r>
      <w:r w:rsidR="00144D64">
        <w:rPr>
          <w:lang w:val="nb-NO"/>
        </w:rPr>
        <w:t>(frafall)</w:t>
      </w:r>
      <w:r w:rsidR="001F1B5E" w:rsidRPr="00E72BFB">
        <w:rPr>
          <w:lang w:val="nb-NO" w:bidi="nb-NO"/>
        </w:rPr>
        <w:t>,</w:t>
      </w:r>
      <w:r w:rsidR="006334C8" w:rsidRPr="00E72BFB">
        <w:rPr>
          <w:lang w:val="nb-NO" w:bidi="nb-NO"/>
        </w:rPr>
        <w:t xml:space="preserve"> </w:t>
      </w:r>
      <w:r w:rsidR="003270E8">
        <w:rPr>
          <w:lang w:val="nb-NO" w:bidi="nb-NO"/>
        </w:rPr>
        <w:t xml:space="preserve">Dina Jørgensen, </w:t>
      </w:r>
      <w:r w:rsidR="001F1B5E" w:rsidRPr="00E72BFB">
        <w:rPr>
          <w:lang w:val="nb-NO"/>
        </w:rPr>
        <w:t>Geir Søgård</w:t>
      </w:r>
      <w:r w:rsidR="00144D64">
        <w:rPr>
          <w:lang w:val="nb-NO"/>
        </w:rPr>
        <w:t xml:space="preserve"> (frafall)</w:t>
      </w:r>
      <w:r w:rsidR="000D64DF">
        <w:rPr>
          <w:lang w:val="nb-NO"/>
        </w:rPr>
        <w:t>, Hen</w:t>
      </w:r>
      <w:r w:rsidR="00144D64">
        <w:rPr>
          <w:lang w:val="nb-NO"/>
        </w:rPr>
        <w:t>riette Hanssen</w:t>
      </w:r>
      <w:r w:rsidR="001F1B5E" w:rsidRPr="00E72BFB">
        <w:rPr>
          <w:lang w:val="nb-NO" w:bidi="nb-NO"/>
        </w:rPr>
        <w:t>.</w:t>
      </w:r>
      <w:r w:rsidRPr="00E72BFB">
        <w:rPr>
          <w:b/>
          <w:lang w:val="nb-NO" w:bidi="nb-NO"/>
        </w:rPr>
        <w:br/>
        <w:t>Tidspunkt</w:t>
      </w:r>
      <w:r w:rsidRPr="00E72BFB">
        <w:rPr>
          <w:lang w:val="nb-NO" w:bidi="nb-NO"/>
        </w:rPr>
        <w:t xml:space="preserve">: </w:t>
      </w:r>
      <w:r w:rsidR="004E2418">
        <w:rPr>
          <w:rStyle w:val="Sterk"/>
          <w:rFonts w:asciiTheme="majorHAnsi" w:eastAsiaTheme="majorEastAsia" w:hAnsiTheme="majorHAnsi"/>
          <w:b w:val="0"/>
          <w:bCs w:val="0"/>
          <w:lang w:val="nb-NO"/>
        </w:rPr>
        <w:t>20</w:t>
      </w:r>
      <w:r w:rsidR="004740E0" w:rsidRPr="00E72BFB">
        <w:rPr>
          <w:rStyle w:val="Sterk"/>
          <w:rFonts w:asciiTheme="majorHAnsi" w:eastAsiaTheme="majorEastAsia" w:hAnsiTheme="majorHAnsi"/>
          <w:b w:val="0"/>
          <w:bCs w:val="0"/>
          <w:lang w:val="nb-NO"/>
        </w:rPr>
        <w:t>:00</w:t>
      </w:r>
      <w:r w:rsidR="00D365DB" w:rsidRPr="00E72BFB">
        <w:rPr>
          <w:rStyle w:val="Sterk"/>
          <w:rFonts w:asciiTheme="majorHAnsi" w:eastAsiaTheme="majorEastAsia" w:hAnsiTheme="majorHAnsi"/>
          <w:b w:val="0"/>
          <w:bCs w:val="0"/>
          <w:lang w:val="nb-NO"/>
        </w:rPr>
        <w:t xml:space="preserve"> – </w:t>
      </w:r>
      <w:r w:rsidR="002B50B7" w:rsidRPr="00E72BFB">
        <w:rPr>
          <w:rStyle w:val="Sterk"/>
          <w:rFonts w:asciiTheme="majorHAnsi" w:eastAsiaTheme="majorEastAsia" w:hAnsiTheme="majorHAnsi"/>
          <w:b w:val="0"/>
          <w:bCs w:val="0"/>
          <w:lang w:val="nb-NO"/>
        </w:rPr>
        <w:t>2</w:t>
      </w:r>
      <w:r w:rsidR="004E2418">
        <w:rPr>
          <w:rStyle w:val="Sterk"/>
          <w:rFonts w:asciiTheme="majorHAnsi" w:eastAsiaTheme="majorEastAsia" w:hAnsiTheme="majorHAnsi"/>
          <w:b w:val="0"/>
          <w:bCs w:val="0"/>
          <w:lang w:val="nb-NO"/>
        </w:rPr>
        <w:t>1</w:t>
      </w:r>
      <w:r w:rsidR="002B50B7" w:rsidRPr="00E72BFB">
        <w:rPr>
          <w:rStyle w:val="Sterk"/>
          <w:rFonts w:asciiTheme="majorHAnsi" w:eastAsiaTheme="majorEastAsia" w:hAnsiTheme="majorHAnsi"/>
          <w:b w:val="0"/>
          <w:bCs w:val="0"/>
          <w:lang w:val="nb-NO"/>
        </w:rPr>
        <w:t>:</w:t>
      </w:r>
      <w:r w:rsidR="0007034A" w:rsidRPr="00E72BFB">
        <w:rPr>
          <w:rStyle w:val="Sterk"/>
          <w:rFonts w:asciiTheme="majorHAnsi" w:eastAsiaTheme="majorEastAsia" w:hAnsiTheme="majorHAnsi"/>
          <w:b w:val="0"/>
          <w:bCs w:val="0"/>
          <w:lang w:val="nb-NO"/>
        </w:rPr>
        <w:t>0</w:t>
      </w:r>
      <w:r w:rsidR="003C2A4E" w:rsidRPr="00E72BFB">
        <w:rPr>
          <w:rStyle w:val="Sterk"/>
          <w:rFonts w:asciiTheme="majorHAnsi" w:eastAsiaTheme="majorEastAsia" w:hAnsiTheme="majorHAnsi"/>
          <w:b w:val="0"/>
          <w:bCs w:val="0"/>
          <w:lang w:val="nb-NO"/>
        </w:rPr>
        <w:t>0</w:t>
      </w:r>
    </w:p>
    <w:p w14:paraId="7B9E358D" w14:textId="195EC0E3" w:rsidR="00875D51" w:rsidRPr="00E72BFB" w:rsidRDefault="00875D51" w:rsidP="003B35E4">
      <w:pPr>
        <w:pStyle w:val="Overskrift1"/>
        <w:ind w:left="-709" w:right="-658"/>
        <w:jc w:val="both"/>
        <w:rPr>
          <w:lang w:bidi="nb-NO"/>
        </w:rPr>
      </w:pPr>
      <w:r w:rsidRPr="00E72BFB">
        <w:rPr>
          <w:lang w:bidi="nb-NO"/>
        </w:rPr>
        <w:t>Sakslisteelementer</w:t>
      </w:r>
    </w:p>
    <w:p w14:paraId="631A7C96" w14:textId="77777777" w:rsidR="001634D6" w:rsidRPr="00E72BFB" w:rsidRDefault="001634D6" w:rsidP="003B35E4">
      <w:pPr>
        <w:pStyle w:val="Overskrift1"/>
        <w:ind w:left="-709" w:right="-658"/>
        <w:jc w:val="both"/>
      </w:pPr>
    </w:p>
    <w:p w14:paraId="378338D5" w14:textId="3DD7168F" w:rsidR="000123F6" w:rsidRPr="00E72BFB" w:rsidRDefault="000B75C0" w:rsidP="000123F6">
      <w:pPr>
        <w:pStyle w:val="Nummerertliste"/>
        <w:ind w:left="-709" w:right="-658" w:firstLine="0"/>
        <w:jc w:val="both"/>
        <w:rPr>
          <w:b/>
          <w:bCs/>
        </w:rPr>
      </w:pPr>
      <w:r w:rsidRPr="00E72BFB">
        <w:t xml:space="preserve"> </w:t>
      </w:r>
      <w:r w:rsidR="000123F6" w:rsidRPr="00E72BFB">
        <w:rPr>
          <w:b/>
          <w:bCs/>
        </w:rPr>
        <w:t>Godkjenning av forrige møtes referat</w:t>
      </w:r>
    </w:p>
    <w:p w14:paraId="40281547" w14:textId="77777777" w:rsidR="000123F6" w:rsidRPr="000123F6" w:rsidRDefault="000123F6" w:rsidP="00A838BB">
      <w:pPr>
        <w:pStyle w:val="Nummerertliste"/>
        <w:numPr>
          <w:ilvl w:val="0"/>
          <w:numId w:val="0"/>
        </w:numPr>
        <w:ind w:left="-709" w:right="-658"/>
        <w:jc w:val="both"/>
        <w:rPr>
          <w:lang w:bidi="nb-NO"/>
        </w:rPr>
      </w:pPr>
      <w:r w:rsidRPr="000123F6">
        <w:rPr>
          <w:lang w:bidi="nb-NO"/>
        </w:rPr>
        <w:t>Forrige møtes referat ble godkjent uten innvendinger.</w:t>
      </w:r>
    </w:p>
    <w:p w14:paraId="7B11D827" w14:textId="4CFF4635" w:rsidR="00F55720" w:rsidRPr="00E72BFB" w:rsidRDefault="00C64A2A" w:rsidP="003B35E4">
      <w:pPr>
        <w:pStyle w:val="Nummerertliste"/>
        <w:ind w:left="-709" w:right="-658" w:firstLine="0"/>
        <w:jc w:val="both"/>
        <w:rPr>
          <w:b/>
          <w:bCs/>
        </w:rPr>
      </w:pPr>
      <w:r w:rsidRPr="00E72BFB">
        <w:rPr>
          <w:b/>
          <w:bCs/>
        </w:rPr>
        <w:t>Informasjon</w:t>
      </w:r>
    </w:p>
    <w:p w14:paraId="5ECAFB04" w14:textId="697394D9" w:rsidR="008F670D" w:rsidRDefault="00A42646" w:rsidP="00A838BB">
      <w:pPr>
        <w:pStyle w:val="Nummerertliste"/>
        <w:numPr>
          <w:ilvl w:val="0"/>
          <w:numId w:val="0"/>
        </w:numPr>
        <w:ind w:left="-709" w:right="-658"/>
        <w:jc w:val="both"/>
        <w:rPr>
          <w:lang w:bidi="nb-NO"/>
        </w:rPr>
      </w:pPr>
      <w:r>
        <w:rPr>
          <w:lang w:bidi="nb-NO"/>
        </w:rPr>
        <w:t xml:space="preserve">Vi har hatt en </w:t>
      </w:r>
      <w:r w:rsidR="004000A4" w:rsidRPr="004000A4">
        <w:rPr>
          <w:lang w:bidi="nb-NO"/>
        </w:rPr>
        <w:t xml:space="preserve">artikkel om </w:t>
      </w:r>
      <w:r w:rsidR="003F164A">
        <w:rPr>
          <w:lang w:bidi="nb-NO"/>
        </w:rPr>
        <w:t xml:space="preserve">innsending av prøver til </w:t>
      </w:r>
      <w:r w:rsidR="004000A4" w:rsidRPr="004000A4">
        <w:rPr>
          <w:lang w:bidi="nb-NO"/>
        </w:rPr>
        <w:t xml:space="preserve">helseprosjektet </w:t>
      </w:r>
      <w:r w:rsidR="004000A4" w:rsidRPr="004000A4">
        <w:rPr>
          <w:i/>
          <w:iCs/>
          <w:lang w:bidi="nb-NO"/>
        </w:rPr>
        <w:t>Fuglehunden</w:t>
      </w:r>
      <w:r w:rsidR="003F164A">
        <w:rPr>
          <w:i/>
          <w:iCs/>
          <w:lang w:bidi="nb-NO"/>
        </w:rPr>
        <w:t>, nr. 4</w:t>
      </w:r>
      <w:r w:rsidR="004000A4" w:rsidRPr="004000A4">
        <w:rPr>
          <w:lang w:bidi="nb-NO"/>
        </w:rPr>
        <w:t>.</w:t>
      </w:r>
    </w:p>
    <w:p w14:paraId="2D7A5EA1" w14:textId="4A0B4BBF" w:rsidR="001D1828" w:rsidRDefault="00235624" w:rsidP="001D1828">
      <w:pPr>
        <w:pStyle w:val="Nummerertliste"/>
        <w:numPr>
          <w:ilvl w:val="0"/>
          <w:numId w:val="0"/>
        </w:numPr>
        <w:ind w:left="-709" w:right="-658"/>
        <w:jc w:val="both"/>
        <w:rPr>
          <w:lang w:bidi="nb-NO"/>
        </w:rPr>
      </w:pPr>
      <w:r>
        <w:rPr>
          <w:lang w:bidi="nb-NO"/>
        </w:rPr>
        <w:t xml:space="preserve">Prosjekt gruppen har vært i kontakt med redaktøren i </w:t>
      </w:r>
      <w:r w:rsidR="0053178E">
        <w:rPr>
          <w:lang w:bidi="nb-NO"/>
        </w:rPr>
        <w:t xml:space="preserve">Norsk </w:t>
      </w:r>
      <w:r>
        <w:rPr>
          <w:lang w:bidi="nb-NO"/>
        </w:rPr>
        <w:t>veterinær</w:t>
      </w:r>
      <w:r w:rsidR="008B5FFE">
        <w:rPr>
          <w:lang w:bidi="nb-NO"/>
        </w:rPr>
        <w:t>tidsskriftet</w:t>
      </w:r>
      <w:r>
        <w:rPr>
          <w:lang w:bidi="nb-NO"/>
        </w:rPr>
        <w:t xml:space="preserve"> og vi planlegger en informasjonsartikkel </w:t>
      </w:r>
      <w:r w:rsidR="008B5FFE">
        <w:rPr>
          <w:lang w:bidi="nb-NO"/>
        </w:rPr>
        <w:t xml:space="preserve">for å informere veterinærene om prosjektet og prøvetakning. </w:t>
      </w:r>
      <w:r w:rsidR="0053178E">
        <w:rPr>
          <w:lang w:bidi="nb-NO"/>
        </w:rPr>
        <w:t>Det er spesielt viktig at veterinærene også blir informert om at prosjektet ønsker biopsier fra noen nylig avlivede hunder.</w:t>
      </w:r>
    </w:p>
    <w:p w14:paraId="4EB3D1A9" w14:textId="0C4F8C49" w:rsidR="001D1828" w:rsidRDefault="001D1828" w:rsidP="001D1828">
      <w:pPr>
        <w:pStyle w:val="Nummerertliste"/>
        <w:numPr>
          <w:ilvl w:val="0"/>
          <w:numId w:val="0"/>
        </w:numPr>
        <w:ind w:left="-709" w:right="-658"/>
        <w:jc w:val="both"/>
        <w:rPr>
          <w:lang w:bidi="nb-NO"/>
        </w:rPr>
      </w:pPr>
      <w:r>
        <w:rPr>
          <w:lang w:bidi="nb-NO"/>
        </w:rPr>
        <w:t xml:space="preserve">Prosjektgruppen </w:t>
      </w:r>
      <w:r w:rsidR="002F21C7">
        <w:rPr>
          <w:lang w:bidi="nb-NO"/>
        </w:rPr>
        <w:t>har</w:t>
      </w:r>
      <w:r>
        <w:rPr>
          <w:lang w:bidi="nb-NO"/>
        </w:rPr>
        <w:t xml:space="preserve"> utarbeide</w:t>
      </w:r>
      <w:r w:rsidR="002F21C7">
        <w:rPr>
          <w:lang w:bidi="nb-NO"/>
        </w:rPr>
        <w:t>t</w:t>
      </w:r>
      <w:r>
        <w:rPr>
          <w:lang w:bidi="nb-NO"/>
        </w:rPr>
        <w:t xml:space="preserve"> en ny informasjonsartikkel om prøvetaking og vevsbiopsier </w:t>
      </w:r>
      <w:r w:rsidR="002F21C7">
        <w:rPr>
          <w:lang w:bidi="nb-NO"/>
        </w:rPr>
        <w:t xml:space="preserve">som har blitt </w:t>
      </w:r>
      <w:r w:rsidR="005113E9">
        <w:rPr>
          <w:lang w:bidi="nb-NO"/>
        </w:rPr>
        <w:t xml:space="preserve">publisert på </w:t>
      </w:r>
      <w:proofErr w:type="spellStart"/>
      <w:r>
        <w:rPr>
          <w:lang w:bidi="nb-NO"/>
        </w:rPr>
        <w:t>Vetforum</w:t>
      </w:r>
      <w:proofErr w:type="spellEnd"/>
      <w:r>
        <w:rPr>
          <w:lang w:bidi="nb-NO"/>
        </w:rPr>
        <w:t xml:space="preserve"> </w:t>
      </w:r>
      <w:r w:rsidR="005113E9">
        <w:rPr>
          <w:lang w:bidi="nb-NO"/>
        </w:rPr>
        <w:t xml:space="preserve">sin side </w:t>
      </w:r>
      <w:r>
        <w:rPr>
          <w:lang w:bidi="nb-NO"/>
        </w:rPr>
        <w:t xml:space="preserve">på Facebook. Artikkelen </w:t>
      </w:r>
      <w:r w:rsidR="005113E9">
        <w:rPr>
          <w:lang w:bidi="nb-NO"/>
        </w:rPr>
        <w:t xml:space="preserve">er </w:t>
      </w:r>
      <w:r>
        <w:rPr>
          <w:lang w:bidi="nb-NO"/>
        </w:rPr>
        <w:t xml:space="preserve">festes øverst i </w:t>
      </w:r>
      <w:proofErr w:type="spellStart"/>
      <w:r>
        <w:rPr>
          <w:lang w:bidi="nb-NO"/>
        </w:rPr>
        <w:t>feeden</w:t>
      </w:r>
      <w:proofErr w:type="spellEnd"/>
      <w:r>
        <w:rPr>
          <w:lang w:bidi="nb-NO"/>
        </w:rPr>
        <w:t xml:space="preserve"> for å sikre god synlighet.</w:t>
      </w:r>
      <w:r w:rsidR="00DE5C45">
        <w:rPr>
          <w:lang w:bidi="nb-NO"/>
        </w:rPr>
        <w:t xml:space="preserve"> </w:t>
      </w:r>
    </w:p>
    <w:p w14:paraId="21516C80" w14:textId="4BF03578" w:rsidR="00B32627" w:rsidRDefault="001121AB" w:rsidP="00A838BB">
      <w:pPr>
        <w:pStyle w:val="Nummerertliste"/>
        <w:numPr>
          <w:ilvl w:val="0"/>
          <w:numId w:val="0"/>
        </w:numPr>
        <w:ind w:left="-709" w:right="-658"/>
        <w:jc w:val="both"/>
        <w:rPr>
          <w:lang w:bidi="nb-NO"/>
        </w:rPr>
      </w:pPr>
      <w:r w:rsidRPr="001121AB">
        <w:rPr>
          <w:lang w:bidi="nb-NO"/>
        </w:rPr>
        <w:t>Helseprosjektet har vært aktivt representert på flere utstillinger gjennom våren og sommeren, der det har blitt informert om prosjektet før utstillingsstart – ofte under oppropet – med en tydelig oppfordring til publikum om å bidra. Responsen har vært svært positiv, og det er etablert god kontakt med eiere av hunder med atopi og/eller kloløsning.</w:t>
      </w:r>
      <w:r w:rsidR="006C6B52">
        <w:rPr>
          <w:lang w:bidi="nb-NO"/>
        </w:rPr>
        <w:t xml:space="preserve"> </w:t>
      </w:r>
      <w:r w:rsidR="006C6B52" w:rsidRPr="006C6B52">
        <w:rPr>
          <w:lang w:bidi="nb-NO"/>
        </w:rPr>
        <w:t>Prøvesett med informasjonsbrev og ferdigfrankerte returkonvolutter har blitt delt ut, og flere tok også med prøver til venner og familiemedlemmer med relevante hunder.</w:t>
      </w:r>
      <w:r w:rsidR="006C6B52">
        <w:rPr>
          <w:lang w:bidi="nb-NO"/>
        </w:rPr>
        <w:t xml:space="preserve"> </w:t>
      </w:r>
      <w:r w:rsidR="006C6B52" w:rsidRPr="006C6B52">
        <w:rPr>
          <w:lang w:bidi="nb-NO"/>
        </w:rPr>
        <w:t xml:space="preserve">På </w:t>
      </w:r>
      <w:proofErr w:type="spellStart"/>
      <w:r w:rsidR="006C6B52" w:rsidRPr="006C6B52">
        <w:rPr>
          <w:lang w:bidi="nb-NO"/>
        </w:rPr>
        <w:t>NESKs</w:t>
      </w:r>
      <w:proofErr w:type="spellEnd"/>
      <w:r w:rsidR="006C6B52" w:rsidRPr="006C6B52">
        <w:rPr>
          <w:lang w:bidi="nb-NO"/>
        </w:rPr>
        <w:t xml:space="preserve"> sommersamling i Nord-Norge tidligere i juni ble prosjektet presentert med lysbilder og en muntlig orientering under kveldssamlingen. Tilsvarende presentasjoner planlegges på </w:t>
      </w:r>
      <w:proofErr w:type="spellStart"/>
      <w:r w:rsidR="006C6B52" w:rsidRPr="006C6B52">
        <w:rPr>
          <w:lang w:bidi="nb-NO"/>
        </w:rPr>
        <w:t>NESKs</w:t>
      </w:r>
      <w:proofErr w:type="spellEnd"/>
      <w:r w:rsidR="006C6B52" w:rsidRPr="006C6B52">
        <w:rPr>
          <w:lang w:bidi="nb-NO"/>
        </w:rPr>
        <w:t xml:space="preserve"> sommersamling i Sømådalen og </w:t>
      </w:r>
      <w:proofErr w:type="spellStart"/>
      <w:r w:rsidR="006C6B52" w:rsidRPr="006C6B52">
        <w:rPr>
          <w:lang w:bidi="nb-NO"/>
        </w:rPr>
        <w:t>NGKs</w:t>
      </w:r>
      <w:proofErr w:type="spellEnd"/>
      <w:r w:rsidR="006C6B52" w:rsidRPr="006C6B52">
        <w:rPr>
          <w:lang w:bidi="nb-NO"/>
        </w:rPr>
        <w:t xml:space="preserve"> sommersamling på Dovre. Disse arrangementene gir verdifulle anledninger til å spre informasjon og styrke rekrutteringen av prøver til prosjektet.</w:t>
      </w:r>
    </w:p>
    <w:p w14:paraId="45E4B8EB" w14:textId="7CE19017" w:rsidR="007345D7" w:rsidRDefault="007345D7" w:rsidP="00A838BB">
      <w:pPr>
        <w:pStyle w:val="Nummerertliste"/>
        <w:numPr>
          <w:ilvl w:val="0"/>
          <w:numId w:val="0"/>
        </w:numPr>
        <w:ind w:left="-709" w:right="-658"/>
        <w:jc w:val="both"/>
        <w:rPr>
          <w:lang w:bidi="nb-NO"/>
        </w:rPr>
      </w:pPr>
      <w:r w:rsidRPr="007345D7">
        <w:rPr>
          <w:lang w:bidi="nb-NO"/>
        </w:rPr>
        <w:t xml:space="preserve">Det fortsetter å komme inn nye prøver, noe som er avgjørende for prosjektets fremgang. </w:t>
      </w:r>
      <w:r w:rsidR="00F34234">
        <w:rPr>
          <w:lang w:bidi="nb-NO"/>
        </w:rPr>
        <w:t xml:space="preserve">Det er viktig å få inn flere prøver. </w:t>
      </w:r>
      <w:r w:rsidRPr="007345D7">
        <w:rPr>
          <w:lang w:bidi="nb-NO"/>
        </w:rPr>
        <w:t xml:space="preserve">Flere prøvesett har blitt sendt til eiere som har svart på helseundersøkelsen. Prosjektet oppfordrer fortsatt til innsending av informasjon om relevante hunder til </w:t>
      </w:r>
      <w:hyperlink r:id="rId11" w:history="1">
        <w:r w:rsidRPr="00DF7C42">
          <w:rPr>
            <w:rStyle w:val="Hyperkobling"/>
            <w:rFonts w:asciiTheme="minorHAnsi" w:hAnsiTheme="minorHAnsi"/>
            <w:lang w:bidi="nb-NO"/>
          </w:rPr>
          <w:t>helse@gordonsetter.no</w:t>
        </w:r>
      </w:hyperlink>
      <w:r w:rsidRPr="007345D7">
        <w:rPr>
          <w:lang w:bidi="nb-NO"/>
        </w:rPr>
        <w:t>.</w:t>
      </w:r>
    </w:p>
    <w:p w14:paraId="6D8136F3" w14:textId="1A7977F9" w:rsidR="00D86472" w:rsidRPr="00E72BFB" w:rsidRDefault="00D86472" w:rsidP="003B35E4">
      <w:pPr>
        <w:pStyle w:val="Nummerertliste"/>
        <w:ind w:left="-709" w:right="-658" w:firstLine="0"/>
        <w:jc w:val="both"/>
        <w:rPr>
          <w:b/>
          <w:bCs/>
        </w:rPr>
      </w:pPr>
      <w:r w:rsidRPr="00E72BFB">
        <w:rPr>
          <w:b/>
          <w:bCs/>
        </w:rPr>
        <w:t>Faglig</w:t>
      </w:r>
      <w:r w:rsidR="004F4E43" w:rsidRPr="00E72BFB">
        <w:rPr>
          <w:b/>
          <w:bCs/>
        </w:rPr>
        <w:t xml:space="preserve"> </w:t>
      </w:r>
      <w:r w:rsidRPr="00E72BFB">
        <w:rPr>
          <w:b/>
          <w:bCs/>
        </w:rPr>
        <w:t>utvikling</w:t>
      </w:r>
    </w:p>
    <w:p w14:paraId="0A917A26" w14:textId="62898EA3" w:rsidR="00CF023D" w:rsidRDefault="00A83818" w:rsidP="00CF023D">
      <w:pPr>
        <w:pStyle w:val="Nummerertliste"/>
        <w:numPr>
          <w:ilvl w:val="0"/>
          <w:numId w:val="0"/>
        </w:numPr>
        <w:spacing w:after="0" w:line="240" w:lineRule="auto"/>
        <w:ind w:left="-709" w:right="-658"/>
        <w:jc w:val="both"/>
      </w:pPr>
      <w:r>
        <w:t xml:space="preserve">Dina </w:t>
      </w:r>
      <w:r w:rsidR="00276234">
        <w:t>jobber med analyse av datasettene</w:t>
      </w:r>
      <w:r w:rsidR="0071758F">
        <w:t xml:space="preserve"> og det ser ut til å bli ett godt grunnlag </w:t>
      </w:r>
      <w:r w:rsidR="002B2831">
        <w:t>både for beregning av arvegrad (atopi)</w:t>
      </w:r>
      <w:r w:rsidR="00D95DDE">
        <w:t xml:space="preserve"> og for andre genetiske </w:t>
      </w:r>
      <w:r w:rsidR="00D95DDE">
        <w:lastRenderedPageBreak/>
        <w:t>analyser</w:t>
      </w:r>
      <w:r w:rsidR="0041723A">
        <w:t>.</w:t>
      </w:r>
      <w:r w:rsidR="00D77B57">
        <w:t xml:space="preserve"> Men datamaterialet er fortsatt </w:t>
      </w:r>
      <w:proofErr w:type="gramStart"/>
      <w:r w:rsidR="00D77B57">
        <w:t>lite</w:t>
      </w:r>
      <w:proofErr w:type="gramEnd"/>
      <w:r w:rsidR="00D77B57">
        <w:t xml:space="preserve"> </w:t>
      </w:r>
      <w:r w:rsidR="00FB2AD3">
        <w:t>og det er derfor spesielt viktig at eiere stiller opp med prøver fra friske og syke</w:t>
      </w:r>
      <w:r w:rsidR="00B35F9D">
        <w:t xml:space="preserve"> </w:t>
      </w:r>
      <w:r w:rsidR="00FB2AD3">
        <w:t xml:space="preserve">hunder. </w:t>
      </w:r>
    </w:p>
    <w:p w14:paraId="2FDD4108" w14:textId="77777777" w:rsidR="00A838BB" w:rsidRDefault="00A838BB" w:rsidP="00CF023D">
      <w:pPr>
        <w:pStyle w:val="Nummerertliste"/>
        <w:numPr>
          <w:ilvl w:val="0"/>
          <w:numId w:val="0"/>
        </w:numPr>
        <w:spacing w:after="0" w:line="240" w:lineRule="auto"/>
        <w:ind w:left="-709" w:right="-658"/>
        <w:jc w:val="both"/>
      </w:pPr>
    </w:p>
    <w:p w14:paraId="1C3B4F7F" w14:textId="12135430" w:rsidR="00A83818" w:rsidRDefault="00A83818" w:rsidP="00CF023D">
      <w:pPr>
        <w:pStyle w:val="Nummerertliste"/>
        <w:numPr>
          <w:ilvl w:val="0"/>
          <w:numId w:val="0"/>
        </w:numPr>
        <w:spacing w:after="0" w:line="240" w:lineRule="auto"/>
        <w:ind w:left="-709" w:right="-658"/>
        <w:jc w:val="both"/>
      </w:pPr>
      <w:r>
        <w:t>Prøvetaking og analyser fortsetter utover våren og sommeren. Prøver sendes inn i puljer for å effektivisere analysekapasiteten.</w:t>
      </w:r>
    </w:p>
    <w:p w14:paraId="5C07FB7E" w14:textId="77777777" w:rsidR="00FC6429" w:rsidRPr="00E72BFB" w:rsidRDefault="00FC6429" w:rsidP="00FC6429">
      <w:pPr>
        <w:pStyle w:val="Nummerertliste"/>
        <w:numPr>
          <w:ilvl w:val="0"/>
          <w:numId w:val="0"/>
        </w:numPr>
        <w:spacing w:after="0" w:line="240" w:lineRule="auto"/>
        <w:ind w:left="-709" w:right="-658"/>
        <w:jc w:val="both"/>
      </w:pPr>
    </w:p>
    <w:p w14:paraId="536BCB02" w14:textId="1B2A540B" w:rsidR="009963D4" w:rsidRPr="00E72BFB" w:rsidRDefault="007E7230" w:rsidP="00BC048C">
      <w:pPr>
        <w:pStyle w:val="Nummerertliste"/>
        <w:ind w:left="-709" w:right="-658" w:firstLine="0"/>
        <w:jc w:val="both"/>
        <w:rPr>
          <w:b/>
          <w:bCs/>
        </w:rPr>
      </w:pPr>
      <w:r w:rsidRPr="00E72BFB">
        <w:rPr>
          <w:b/>
          <w:bCs/>
        </w:rPr>
        <w:t xml:space="preserve"> </w:t>
      </w:r>
      <w:r w:rsidR="000067CA" w:rsidRPr="000067CA">
        <w:rPr>
          <w:b/>
          <w:bCs/>
        </w:rPr>
        <w:t>Nye typer prøver – vevsbiopsier</w:t>
      </w:r>
    </w:p>
    <w:p w14:paraId="457A17F5" w14:textId="199E546B" w:rsidR="00257E10" w:rsidRDefault="009B5F8B" w:rsidP="00D3541F">
      <w:pPr>
        <w:pStyle w:val="Nummerertliste"/>
        <w:numPr>
          <w:ilvl w:val="0"/>
          <w:numId w:val="0"/>
        </w:numPr>
        <w:ind w:left="-709" w:right="-658"/>
      </w:pPr>
      <w:r w:rsidRPr="009B5F8B">
        <w:t xml:space="preserve">Helseprosjektet ønsker å samle inn vevsprøver (biopsier fra tær) </w:t>
      </w:r>
      <w:r w:rsidR="00480C53">
        <w:t>fra nylig avdøde hunder</w:t>
      </w:r>
      <w:r w:rsidR="00BD6DDE">
        <w:t xml:space="preserve"> som er avlivet av ulike årsaker</w:t>
      </w:r>
      <w:r w:rsidR="00D72400">
        <w:t xml:space="preserve">. </w:t>
      </w:r>
    </w:p>
    <w:p w14:paraId="48D784F9" w14:textId="3FAEBA2B" w:rsidR="00257E10" w:rsidRDefault="009B5F8B" w:rsidP="00257E10">
      <w:pPr>
        <w:pStyle w:val="Nummerertliste"/>
        <w:numPr>
          <w:ilvl w:val="0"/>
          <w:numId w:val="0"/>
        </w:numPr>
        <w:ind w:left="-709" w:right="-658"/>
        <w:jc w:val="both"/>
      </w:pPr>
      <w:r w:rsidRPr="009B5F8B">
        <w:t xml:space="preserve">Prøvene må tas </w:t>
      </w:r>
      <w:r w:rsidR="00D05978">
        <w:t xml:space="preserve">så raskt som mulig </w:t>
      </w:r>
      <w:r w:rsidR="005B58A1" w:rsidRPr="00052DE8">
        <w:rPr>
          <w:i/>
          <w:iCs/>
        </w:rPr>
        <w:t>etter</w:t>
      </w:r>
      <w:r w:rsidRPr="009B5F8B">
        <w:t xml:space="preserve"> avliving for å sikre </w:t>
      </w:r>
      <w:r w:rsidR="00881750">
        <w:t>tilstrekkelig</w:t>
      </w:r>
      <w:r w:rsidR="00D05978">
        <w:t xml:space="preserve"> kvalitet</w:t>
      </w:r>
      <w:r w:rsidRPr="009B5F8B">
        <w:t xml:space="preserve"> </w:t>
      </w:r>
      <w:r w:rsidR="00881750">
        <w:t>på prøvene</w:t>
      </w:r>
      <w:r w:rsidRPr="009B5F8B">
        <w:t>.</w:t>
      </w:r>
    </w:p>
    <w:p w14:paraId="2919832F" w14:textId="77777777" w:rsidR="00257E10" w:rsidRDefault="009B5F8B" w:rsidP="00257E10">
      <w:pPr>
        <w:pStyle w:val="Nummerertliste"/>
        <w:numPr>
          <w:ilvl w:val="0"/>
          <w:numId w:val="0"/>
        </w:numPr>
        <w:ind w:left="-709" w:right="-658"/>
        <w:jc w:val="both"/>
      </w:pPr>
      <w:r w:rsidRPr="009B5F8B">
        <w:t xml:space="preserve">Vi ber eiere som vurderer avlivning av en hund med (eller tidligere med) kloløsning, om å ta kontakt i god tid. Da kan vi sende </w:t>
      </w:r>
      <w:proofErr w:type="spellStart"/>
      <w:r w:rsidRPr="009B5F8B">
        <w:t>prøvekit</w:t>
      </w:r>
      <w:proofErr w:type="spellEnd"/>
      <w:r w:rsidRPr="009B5F8B">
        <w:t xml:space="preserve"> med konserveringsløsning og detaljert prosedyrebeskrivelse til veterinæren.</w:t>
      </w:r>
    </w:p>
    <w:p w14:paraId="587A4432" w14:textId="77777777" w:rsidR="00CF023D" w:rsidRDefault="009B5F8B" w:rsidP="00CF023D">
      <w:pPr>
        <w:pStyle w:val="Nummerertliste"/>
        <w:numPr>
          <w:ilvl w:val="0"/>
          <w:numId w:val="0"/>
        </w:numPr>
        <w:ind w:left="-709" w:right="-658"/>
        <w:jc w:val="both"/>
      </w:pPr>
      <w:r w:rsidRPr="009B5F8B">
        <w:t>Vi er også interessert i prøver fra eldre hunder (8 år eller mer) som ikke har hatt kloløsning, dersom de skal avlives av andre årsaker.</w:t>
      </w:r>
    </w:p>
    <w:p w14:paraId="60BF5F36" w14:textId="3540A35B" w:rsidR="009B5F8B" w:rsidRPr="009B5F8B" w:rsidRDefault="009B5F8B" w:rsidP="00CF023D">
      <w:pPr>
        <w:pStyle w:val="Nummerertliste"/>
        <w:numPr>
          <w:ilvl w:val="0"/>
          <w:numId w:val="0"/>
        </w:numPr>
        <w:ind w:left="-709" w:right="-658"/>
        <w:jc w:val="both"/>
      </w:pPr>
      <w:r w:rsidRPr="009B5F8B">
        <w:t>Dette materialet er svært verdifullt og gir forskningen innsikt på celle- og molekylnivå</w:t>
      </w:r>
      <w:r w:rsidR="0010666F">
        <w:t xml:space="preserve"> om </w:t>
      </w:r>
      <w:r w:rsidR="00553129">
        <w:t xml:space="preserve">hvilke </w:t>
      </w:r>
      <w:r w:rsidR="00042DD3">
        <w:t xml:space="preserve">forandringer </w:t>
      </w:r>
      <w:r w:rsidR="00553129">
        <w:t>som kan være årsak til at kloen løsner</w:t>
      </w:r>
      <w:r w:rsidRPr="009B5F8B">
        <w:t>.</w:t>
      </w:r>
    </w:p>
    <w:p w14:paraId="23685373" w14:textId="0615BF8F" w:rsidR="000F1341" w:rsidRPr="00E72BFB" w:rsidRDefault="0046417E" w:rsidP="003B35E4">
      <w:pPr>
        <w:pStyle w:val="Nummerertliste"/>
        <w:ind w:left="-709" w:right="-658" w:firstLine="0"/>
        <w:jc w:val="both"/>
        <w:rPr>
          <w:b/>
          <w:bCs/>
        </w:rPr>
      </w:pPr>
      <w:r w:rsidRPr="00E72BFB">
        <w:rPr>
          <w:b/>
          <w:bCs/>
        </w:rPr>
        <w:t>Samarbeidende spesialist</w:t>
      </w:r>
    </w:p>
    <w:p w14:paraId="0C27467B" w14:textId="77777777" w:rsidR="00B8388A" w:rsidRDefault="00D2508F" w:rsidP="00B8388A">
      <w:pPr>
        <w:pStyle w:val="Nummerertliste"/>
        <w:numPr>
          <w:ilvl w:val="0"/>
          <w:numId w:val="0"/>
        </w:numPr>
        <w:ind w:left="-709" w:right="-658"/>
        <w:jc w:val="both"/>
        <w:rPr>
          <w:color w:val="000000" w:themeColor="text1"/>
        </w:rPr>
      </w:pPr>
      <w:proofErr w:type="spellStart"/>
      <w:r w:rsidRPr="00D2508F">
        <w:rPr>
          <w:color w:val="000000" w:themeColor="text1"/>
        </w:rPr>
        <w:t>Evidensia</w:t>
      </w:r>
      <w:proofErr w:type="spellEnd"/>
      <w:r w:rsidRPr="00D2508F">
        <w:rPr>
          <w:color w:val="000000" w:themeColor="text1"/>
        </w:rPr>
        <w:t xml:space="preserve"> har bidratt med prøver fra hunder som har vært grundig utredet for atopi – dette gir forskningen viktig klinisk kontekst.</w:t>
      </w:r>
    </w:p>
    <w:p w14:paraId="37216D34" w14:textId="23D2378F" w:rsidR="00AF64E3" w:rsidRDefault="00B8388A" w:rsidP="00144D5E">
      <w:pPr>
        <w:pStyle w:val="Nummerertliste"/>
        <w:numPr>
          <w:ilvl w:val="0"/>
          <w:numId w:val="0"/>
        </w:numPr>
        <w:ind w:left="-709" w:right="-658"/>
        <w:jc w:val="both"/>
        <w:rPr>
          <w:color w:val="000000" w:themeColor="text1"/>
        </w:rPr>
      </w:pPr>
      <w:r w:rsidRPr="00B8388A">
        <w:rPr>
          <w:color w:val="000000" w:themeColor="text1"/>
        </w:rPr>
        <w:t xml:space="preserve">Vi har inngått et formalisert samarbeid med </w:t>
      </w:r>
      <w:proofErr w:type="spellStart"/>
      <w:r w:rsidRPr="00B8388A">
        <w:rPr>
          <w:color w:val="000000" w:themeColor="text1"/>
        </w:rPr>
        <w:t>Nextmune</w:t>
      </w:r>
      <w:proofErr w:type="spellEnd"/>
      <w:r w:rsidRPr="00B8388A">
        <w:rPr>
          <w:color w:val="000000" w:themeColor="text1"/>
        </w:rPr>
        <w:t xml:space="preserve"> AS og NMBU for å identifisere hunder med relevante diagnoser ved hjelp av PAX </w:t>
      </w:r>
      <w:proofErr w:type="spellStart"/>
      <w:r w:rsidRPr="00B8388A">
        <w:rPr>
          <w:color w:val="000000" w:themeColor="text1"/>
        </w:rPr>
        <w:t>Environmental</w:t>
      </w:r>
      <w:proofErr w:type="spellEnd"/>
      <w:r w:rsidRPr="00B8388A">
        <w:rPr>
          <w:color w:val="000000" w:themeColor="text1"/>
        </w:rPr>
        <w:t xml:space="preserve"> Testing. Dette gir oss tilgang til verdifull informasjon fra hunder som er grundig utredet for atopi.</w:t>
      </w:r>
      <w:r>
        <w:rPr>
          <w:color w:val="000000" w:themeColor="text1"/>
        </w:rPr>
        <w:t xml:space="preserve"> </w:t>
      </w:r>
      <w:proofErr w:type="spellStart"/>
      <w:r w:rsidR="001C7291">
        <w:rPr>
          <w:color w:val="000000" w:themeColor="text1"/>
        </w:rPr>
        <w:t>Nextmune</w:t>
      </w:r>
      <w:proofErr w:type="spellEnd"/>
      <w:r w:rsidR="001C7291">
        <w:rPr>
          <w:color w:val="000000" w:themeColor="text1"/>
        </w:rPr>
        <w:t xml:space="preserve"> har med </w:t>
      </w:r>
      <w:r w:rsidR="0053178E">
        <w:rPr>
          <w:color w:val="000000" w:themeColor="text1"/>
        </w:rPr>
        <w:t xml:space="preserve">praktisk </w:t>
      </w:r>
      <w:r w:rsidR="001C7291">
        <w:rPr>
          <w:color w:val="000000" w:themeColor="text1"/>
        </w:rPr>
        <w:t xml:space="preserve">støtte fra Veterinærhøyskolen sendt ut forespørsel til </w:t>
      </w:r>
      <w:r w:rsidR="0053178E">
        <w:rPr>
          <w:color w:val="000000" w:themeColor="text1"/>
        </w:rPr>
        <w:t xml:space="preserve">noen av </w:t>
      </w:r>
      <w:r w:rsidR="001C7291">
        <w:rPr>
          <w:color w:val="000000" w:themeColor="text1"/>
        </w:rPr>
        <w:t xml:space="preserve">sine kunder </w:t>
      </w:r>
      <w:r w:rsidR="00D72A06">
        <w:rPr>
          <w:color w:val="000000" w:themeColor="text1"/>
        </w:rPr>
        <w:t xml:space="preserve">for å høre om de er villig til å bidra med prøver til prosjektet. </w:t>
      </w:r>
      <w:r w:rsidR="005F20FB">
        <w:rPr>
          <w:color w:val="000000" w:themeColor="text1"/>
        </w:rPr>
        <w:t xml:space="preserve"> </w:t>
      </w:r>
    </w:p>
    <w:p w14:paraId="5952AE9F" w14:textId="398C7924" w:rsidR="003B703C" w:rsidRPr="00E72BFB" w:rsidRDefault="00144D5E" w:rsidP="00144D5E">
      <w:pPr>
        <w:pStyle w:val="Nummerertliste"/>
        <w:numPr>
          <w:ilvl w:val="0"/>
          <w:numId w:val="0"/>
        </w:numPr>
        <w:ind w:left="-709" w:right="-658"/>
        <w:jc w:val="both"/>
        <w:rPr>
          <w:color w:val="000000" w:themeColor="text1"/>
        </w:rPr>
      </w:pPr>
      <w:r w:rsidRPr="00E72BFB">
        <w:rPr>
          <w:b/>
          <w:bCs/>
          <w:color w:val="000000" w:themeColor="text1"/>
        </w:rPr>
        <w:t>Neste møte:</w:t>
      </w:r>
      <w:r w:rsidRPr="00E72BFB">
        <w:rPr>
          <w:color w:val="000000" w:themeColor="text1"/>
        </w:rPr>
        <w:t xml:space="preserve"> </w:t>
      </w:r>
      <w:r w:rsidR="00E174D7">
        <w:rPr>
          <w:color w:val="000000" w:themeColor="text1"/>
        </w:rPr>
        <w:t>19</w:t>
      </w:r>
      <w:r w:rsidRPr="00E72BFB">
        <w:rPr>
          <w:color w:val="000000" w:themeColor="text1"/>
        </w:rPr>
        <w:t xml:space="preserve">. </w:t>
      </w:r>
      <w:r w:rsidR="009E1A4D">
        <w:rPr>
          <w:color w:val="000000" w:themeColor="text1"/>
        </w:rPr>
        <w:t>august</w:t>
      </w:r>
      <w:r w:rsidR="009B3051">
        <w:rPr>
          <w:color w:val="000000" w:themeColor="text1"/>
        </w:rPr>
        <w:t xml:space="preserve"> </w:t>
      </w:r>
      <w:r w:rsidR="009B3051" w:rsidRPr="00E72BFB">
        <w:rPr>
          <w:color w:val="000000" w:themeColor="text1"/>
        </w:rPr>
        <w:t>kl.</w:t>
      </w:r>
      <w:r w:rsidRPr="00E72BFB">
        <w:rPr>
          <w:color w:val="000000" w:themeColor="text1"/>
        </w:rPr>
        <w:t xml:space="preserve"> </w:t>
      </w:r>
      <w:r w:rsidR="00E72BFB" w:rsidRPr="00E72BFB">
        <w:rPr>
          <w:color w:val="000000" w:themeColor="text1"/>
        </w:rPr>
        <w:t>20</w:t>
      </w:r>
      <w:r w:rsidRPr="00E72BFB">
        <w:rPr>
          <w:color w:val="000000" w:themeColor="text1"/>
        </w:rPr>
        <w:t>:00.</w:t>
      </w:r>
    </w:p>
    <w:sectPr w:rsidR="003B703C" w:rsidRPr="00E72BFB" w:rsidSect="004533C7">
      <w:headerReference w:type="default" r:id="rId12"/>
      <w:pgSz w:w="11906" w:h="16838" w:code="9"/>
      <w:pgMar w:top="72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140ED" w14:textId="77777777" w:rsidR="009F0422" w:rsidRDefault="009F0422" w:rsidP="001E7D29">
      <w:pPr>
        <w:spacing w:after="0" w:line="240" w:lineRule="auto"/>
      </w:pPr>
      <w:r>
        <w:separator/>
      </w:r>
    </w:p>
  </w:endnote>
  <w:endnote w:type="continuationSeparator" w:id="0">
    <w:p w14:paraId="5D25048E" w14:textId="77777777" w:rsidR="009F0422" w:rsidRDefault="009F0422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35E1E" w14:textId="77777777" w:rsidR="009F0422" w:rsidRDefault="009F0422" w:rsidP="001E7D29">
      <w:pPr>
        <w:spacing w:after="0" w:line="240" w:lineRule="auto"/>
      </w:pPr>
      <w:r>
        <w:separator/>
      </w:r>
    </w:p>
  </w:footnote>
  <w:footnote w:type="continuationSeparator" w:id="0">
    <w:p w14:paraId="2BA19239" w14:textId="77777777" w:rsidR="009F0422" w:rsidRDefault="009F0422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83E05" w14:textId="77777777" w:rsidR="000F4987" w:rsidRPr="004230D9" w:rsidRDefault="00C53E39">
    <w:pPr>
      <w:pStyle w:val="Topptekst"/>
      <w:rPr>
        <w:lang w:val="en-GB"/>
      </w:rPr>
    </w:pP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C4068C2" wp14:editId="0DFF9D2B">
              <wp:simplePos x="0" y="0"/>
              <wp:positionH relativeFrom="column">
                <wp:posOffset>-2000250</wp:posOffset>
              </wp:positionH>
              <wp:positionV relativeFrom="paragraph">
                <wp:posOffset>-533400</wp:posOffset>
              </wp:positionV>
              <wp:extent cx="8122920" cy="1081849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22920" cy="10818495"/>
                        <a:chOff x="0" y="0"/>
                        <a:chExt cx="8122920" cy="10818495"/>
                      </a:xfrm>
                    </wpg:grpSpPr>
                    <wpg:grpSp>
                      <wpg:cNvPr id="30" name="Gruppe 29">
                        <a:extLst>
                          <a:ext uri="{FF2B5EF4-FFF2-40B4-BE49-F238E27FC236}">
                            <a16:creationId xmlns:a16="http://schemas.microsoft.com/office/drawing/2014/main" id="{8B65F422-E0AB-3245-AE4A-80503911E839}"/>
                          </a:ext>
                        </a:extLst>
                      </wpg:cNvPr>
                      <wpg:cNvGrpSpPr/>
                      <wpg:grpSpPr>
                        <a:xfrm>
                          <a:off x="0" y="6753225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2" name="Rektangel 28">
                          <a:extLst>
                            <a:ext uri="{FF2B5EF4-FFF2-40B4-BE49-F238E27FC236}">
                              <a16:creationId xmlns:a16="http://schemas.microsoft.com/office/drawing/2014/main" id="{41D3EC52-5174-504D-B8B7-C07E818B1F76}"/>
                            </a:ext>
                          </a:extLst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ttvinklet trekant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arallellogram 24">
                          <a:extLst>
                            <a:ext uri="{FF2B5EF4-FFF2-40B4-BE49-F238E27FC236}">
                              <a16:creationId xmlns:a16="http://schemas.microsoft.com/office/drawing/2014/main" id="{0B759F8D-34D6-9E4C-BB76-490DFDD869E0}"/>
                            </a:ext>
                          </a:extLst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ekant 5">
                          <a:extLst>
                            <a:ext uri="{FF2B5EF4-FFF2-40B4-BE49-F238E27FC236}">
                              <a16:creationId xmlns:a16="http://schemas.microsoft.com/office/drawing/2014/main" id="{6F87AB73-2902-7948-A828-EBC2F812B826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ihåndsform 6">
                          <a:extLst>
                            <a:ext uri="{FF2B5EF4-FFF2-40B4-BE49-F238E27FC236}">
                              <a16:creationId xmlns:a16="http://schemas.microsoft.com/office/drawing/2014/main" id="{AAD86283-5B58-224A-9B30-4BDFBCBFAB41}"/>
                            </a:ext>
                          </a:extLst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ekant 26">
                          <a:extLst>
                            <a:ext uri="{FF2B5EF4-FFF2-40B4-BE49-F238E27FC236}">
                              <a16:creationId xmlns:a16="http://schemas.microsoft.com/office/drawing/2014/main" id="{B5FBC8C8-014E-9F45-B5F2-3B63731FD10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Gruppe 29"/>
                      <wpg:cNvGrpSpPr/>
                      <wpg:grpSpPr>
                        <a:xfrm rot="10800000">
                          <a:off x="5143500" y="0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41" name="Rektangel 28"/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ttvinklet trekant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arallellogram 24"/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rekant 5"/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ihåndsform 45"/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rekant 26"/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2CC529A" id="Gruppe 3" o:spid="_x0000_s1026" style="position:absolute;margin-left:-157.5pt;margin-top:-42pt;width:639.6pt;height:851.85pt;z-index:251660288" coordsize="81229,108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">
              <v:group id="Gruppe 29" o:spid="_x0000_s1027" style="position:absolute;top:67532;width:29794;height:40652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Rektangel 28" o:spid="_x0000_s1028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" path="m,l674623,1166191r-96987,696053l,2065469,,xe" fillcolor="#27ced7 [3206]" stroked="f" strokeweight="2pt">
                  <v:path arrowok="t" o:connecttype="custom" o:connectlocs="0,0;856473,1166191;733342,1862244;0,2065469;0,0" o:connectangles="0,0,0,0,0"/>
                </v:shape>
                <v:shape id="Rettvinklet trekant 27" o:spid="_x0000_s1029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" path="m545,1224632c-2573,840615,8824,384017,5706,l636460,1390992,545,1224632xe" fillcolor="#487b77 [2409]" stroked="f" strokeweight="2pt">
                  <v:path arrowok="t" o:connecttype="custom" o:connectlocs="545,1224633;5706,0;636460,1390993;545,1224633" o:connectangles="0,0,0,0"/>
                </v:shape>
                <v:shape id="Parallellogram 24" o:spid="_x0000_s1030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" path="m,855432l899978,r379893,632116l611711,1414868,,855432xe" fillcolor="#487b77 [2409]" stroked="f" strokeweight="2pt">
                  <v:path arrowok="t" o:connecttype="custom" o:connectlocs="0,634699;899978,0;1279871,469007;611711,1049780;0,634699" o:connectangles="0,0,0,0,0"/>
                </v:shape>
                <v:shape id="Trekant 5" o:spid="_x0000_s1031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ihåndsform 6" o:spid="_x0000_s1032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" path="m,2736810r,l814,2731711,,2736810xm70239,2979872l750739,r68649,2736752l819203,2736812r-4,l70239,2979872xe" fillcolor="#62a39f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ekant 26" o:spid="_x0000_s1033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" path="m,1292078l1096462,,819397,1292078,,1292078xe" fillcolor="#62a39f [3209]" stroked="f" strokeweight="2pt">
                  <v:path arrowok="t" o:connecttype="custom" o:connectlocs="0,1292079;1096461,0;819396,1292079;0,1292079" o:connectangles="0,0,0,0"/>
                </v:shape>
              </v:group>
              <v:group id="Gruppe 29" o:spid="_x0000_s1034" style="position:absolute;left:51435;width:29794;height:40652;rotation:180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">
                <v:shape id="Rektangel 28" o:spid="_x0000_s1035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" path="m,l674623,1166191r-96987,696053l,2065469,,xe" fillcolor="#27ced7 [3206]" stroked="f" strokeweight="2pt">
                  <v:path arrowok="t" o:connecttype="custom" o:connectlocs="0,0;856473,1166191;733342,1862244;0,2065469;0,0" o:connectangles="0,0,0,0,0"/>
                </v:shape>
                <v:shape id="Rettvinklet trekant 27" o:spid="_x0000_s1036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" path="m545,1224632c-2573,840615,8824,384017,5706,l636460,1390992,545,1224632xe" fillcolor="#487b77 [2409]" stroked="f" strokeweight="2pt">
                  <v:path arrowok="t" o:connecttype="custom" o:connectlocs="545,1224633;5706,0;636460,1390993;545,1224633" o:connectangles="0,0,0,0"/>
                </v:shape>
                <v:shape id="Parallellogram 24" o:spid="_x0000_s1037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" path="m,855432l899978,r379893,632116l611711,1414868,,855432xe" fillcolor="#487b77 [2409]" stroked="f" strokeweight="2pt">
                  <v:path arrowok="t" o:connecttype="custom" o:connectlocs="0,634699;899978,0;1279871,469007;611711,1049780;0,634699" o:connectangles="0,0,0,0,0"/>
                </v:shape>
                <v:shape id="Trekant 5" o:spid="_x0000_s1038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ihåndsform 45" o:spid="_x0000_s1039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" path="m,2736810r,l814,2731711,,2736810xm70239,2979872l750739,r68649,2736752l819203,2736812r-4,l70239,2979872xe" fillcolor="#62a39f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ekant 26" o:spid="_x0000_s1040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" path="m,1292078l1096462,,819397,1292078,,1292078xe" fillcolor="#62a39f [3209]" stroked="f" strokeweight="2pt">
                  <v:path arrowok="t" o:connecttype="custom" o:connectlocs="0,1292079;1096461,0;819396,1292079;0,1292079" o:connectangles="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Nummerertliste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1E4E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0C6E2CD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856772"/>
    <w:multiLevelType w:val="multilevel"/>
    <w:tmpl w:val="3842CBA4"/>
    <w:lvl w:ilvl="0">
      <w:start w:val="1"/>
      <w:numFmt w:val="decimal"/>
      <w:pStyle w:val="Nummerertliste"/>
      <w:lvlText w:val="%1."/>
      <w:lvlJc w:val="left"/>
      <w:pPr>
        <w:ind w:left="173" w:hanging="173"/>
      </w:pPr>
      <w:rPr>
        <w:rFonts w:hint="default"/>
        <w:b/>
        <w:i w:val="0"/>
        <w:sz w:val="20"/>
      </w:rPr>
    </w:lvl>
    <w:lvl w:ilvl="1">
      <w:start w:val="1"/>
      <w:numFmt w:val="lowerLetter"/>
      <w:pStyle w:val="Nummerertliste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8C10718"/>
    <w:multiLevelType w:val="multilevel"/>
    <w:tmpl w:val="0409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73356721">
    <w:abstractNumId w:val="8"/>
  </w:num>
  <w:num w:numId="2" w16cid:durableId="288896801">
    <w:abstractNumId w:val="6"/>
  </w:num>
  <w:num w:numId="3" w16cid:durableId="30888082">
    <w:abstractNumId w:val="5"/>
  </w:num>
  <w:num w:numId="4" w16cid:durableId="246428248">
    <w:abstractNumId w:val="4"/>
  </w:num>
  <w:num w:numId="5" w16cid:durableId="1868179875">
    <w:abstractNumId w:val="3"/>
  </w:num>
  <w:num w:numId="6" w16cid:durableId="1007054975">
    <w:abstractNumId w:val="2"/>
  </w:num>
  <w:num w:numId="7" w16cid:durableId="1282496869">
    <w:abstractNumId w:val="1"/>
  </w:num>
  <w:num w:numId="8" w16cid:durableId="2080520908">
    <w:abstractNumId w:val="0"/>
  </w:num>
  <w:num w:numId="9" w16cid:durableId="1434789497">
    <w:abstractNumId w:val="10"/>
  </w:num>
  <w:num w:numId="10" w16cid:durableId="101189578">
    <w:abstractNumId w:val="9"/>
  </w:num>
  <w:num w:numId="11" w16cid:durableId="986671307">
    <w:abstractNumId w:val="11"/>
  </w:num>
  <w:num w:numId="12" w16cid:durableId="818423947">
    <w:abstractNumId w:val="12"/>
  </w:num>
  <w:num w:numId="13" w16cid:durableId="275135718">
    <w:abstractNumId w:val="7"/>
  </w:num>
  <w:num w:numId="14" w16cid:durableId="1808400886">
    <w:abstractNumId w:val="7"/>
  </w:num>
  <w:num w:numId="15" w16cid:durableId="475028633">
    <w:abstractNumId w:val="7"/>
  </w:num>
  <w:num w:numId="16" w16cid:durableId="13003789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DB"/>
    <w:rsid w:val="00001C78"/>
    <w:rsid w:val="0000418E"/>
    <w:rsid w:val="00004DBF"/>
    <w:rsid w:val="00005192"/>
    <w:rsid w:val="00005674"/>
    <w:rsid w:val="000067CA"/>
    <w:rsid w:val="000123F6"/>
    <w:rsid w:val="00012EB2"/>
    <w:rsid w:val="000151B9"/>
    <w:rsid w:val="00016839"/>
    <w:rsid w:val="00023C2A"/>
    <w:rsid w:val="00026837"/>
    <w:rsid w:val="0002797D"/>
    <w:rsid w:val="0003056C"/>
    <w:rsid w:val="00034DE2"/>
    <w:rsid w:val="000360C4"/>
    <w:rsid w:val="00036C96"/>
    <w:rsid w:val="00037651"/>
    <w:rsid w:val="00042DD3"/>
    <w:rsid w:val="00050DE3"/>
    <w:rsid w:val="00051F67"/>
    <w:rsid w:val="000526BF"/>
    <w:rsid w:val="00052DE8"/>
    <w:rsid w:val="000535E7"/>
    <w:rsid w:val="00054ADD"/>
    <w:rsid w:val="00057671"/>
    <w:rsid w:val="000578EF"/>
    <w:rsid w:val="00062E6C"/>
    <w:rsid w:val="000630B5"/>
    <w:rsid w:val="00065568"/>
    <w:rsid w:val="0007034A"/>
    <w:rsid w:val="00076FF4"/>
    <w:rsid w:val="00083697"/>
    <w:rsid w:val="0009013A"/>
    <w:rsid w:val="00092C97"/>
    <w:rsid w:val="000A3877"/>
    <w:rsid w:val="000A7BE5"/>
    <w:rsid w:val="000A7CCA"/>
    <w:rsid w:val="000B20A5"/>
    <w:rsid w:val="000B748F"/>
    <w:rsid w:val="000B75C0"/>
    <w:rsid w:val="000C4376"/>
    <w:rsid w:val="000C4803"/>
    <w:rsid w:val="000C5550"/>
    <w:rsid w:val="000C5A68"/>
    <w:rsid w:val="000D3044"/>
    <w:rsid w:val="000D3B5F"/>
    <w:rsid w:val="000D445D"/>
    <w:rsid w:val="000D5AE9"/>
    <w:rsid w:val="000D64DF"/>
    <w:rsid w:val="000D76AB"/>
    <w:rsid w:val="000E151B"/>
    <w:rsid w:val="000E1A09"/>
    <w:rsid w:val="000E29D0"/>
    <w:rsid w:val="000E39F6"/>
    <w:rsid w:val="000E6425"/>
    <w:rsid w:val="000F1341"/>
    <w:rsid w:val="000F48AC"/>
    <w:rsid w:val="000F48B3"/>
    <w:rsid w:val="000F4987"/>
    <w:rsid w:val="000F5A65"/>
    <w:rsid w:val="000F65EC"/>
    <w:rsid w:val="000F6C51"/>
    <w:rsid w:val="0010256D"/>
    <w:rsid w:val="00102767"/>
    <w:rsid w:val="00102C4D"/>
    <w:rsid w:val="00102E5E"/>
    <w:rsid w:val="001049C1"/>
    <w:rsid w:val="00106605"/>
    <w:rsid w:val="0010666F"/>
    <w:rsid w:val="00111A77"/>
    <w:rsid w:val="001121AB"/>
    <w:rsid w:val="00113769"/>
    <w:rsid w:val="0011573E"/>
    <w:rsid w:val="001206A6"/>
    <w:rsid w:val="001210A1"/>
    <w:rsid w:val="00121F7D"/>
    <w:rsid w:val="00124847"/>
    <w:rsid w:val="001269DE"/>
    <w:rsid w:val="00126C40"/>
    <w:rsid w:val="00131099"/>
    <w:rsid w:val="0013135E"/>
    <w:rsid w:val="00131FC1"/>
    <w:rsid w:val="00132F5C"/>
    <w:rsid w:val="00133A0A"/>
    <w:rsid w:val="0013408A"/>
    <w:rsid w:val="001341A9"/>
    <w:rsid w:val="0013795E"/>
    <w:rsid w:val="00140DAE"/>
    <w:rsid w:val="0014104B"/>
    <w:rsid w:val="0014304D"/>
    <w:rsid w:val="00143619"/>
    <w:rsid w:val="00144884"/>
    <w:rsid w:val="00144D5E"/>
    <w:rsid w:val="00144D64"/>
    <w:rsid w:val="00146B99"/>
    <w:rsid w:val="0015180F"/>
    <w:rsid w:val="001529B5"/>
    <w:rsid w:val="00154AF4"/>
    <w:rsid w:val="00160B72"/>
    <w:rsid w:val="00160CF2"/>
    <w:rsid w:val="00162753"/>
    <w:rsid w:val="001634D6"/>
    <w:rsid w:val="001649AA"/>
    <w:rsid w:val="001746FC"/>
    <w:rsid w:val="001748DE"/>
    <w:rsid w:val="00176078"/>
    <w:rsid w:val="00177B92"/>
    <w:rsid w:val="001813E5"/>
    <w:rsid w:val="00184B50"/>
    <w:rsid w:val="001907D7"/>
    <w:rsid w:val="00193653"/>
    <w:rsid w:val="00193695"/>
    <w:rsid w:val="0019576E"/>
    <w:rsid w:val="001A08E0"/>
    <w:rsid w:val="001A1F57"/>
    <w:rsid w:val="001A2BCA"/>
    <w:rsid w:val="001A390B"/>
    <w:rsid w:val="001B370B"/>
    <w:rsid w:val="001B674E"/>
    <w:rsid w:val="001C1F5D"/>
    <w:rsid w:val="001C329C"/>
    <w:rsid w:val="001C61A2"/>
    <w:rsid w:val="001C7291"/>
    <w:rsid w:val="001C7926"/>
    <w:rsid w:val="001D06A1"/>
    <w:rsid w:val="001D1594"/>
    <w:rsid w:val="001D1828"/>
    <w:rsid w:val="001D1EE5"/>
    <w:rsid w:val="001D3200"/>
    <w:rsid w:val="001D3730"/>
    <w:rsid w:val="001E27D9"/>
    <w:rsid w:val="001E44E6"/>
    <w:rsid w:val="001E7D29"/>
    <w:rsid w:val="001F1B5E"/>
    <w:rsid w:val="001F602E"/>
    <w:rsid w:val="00200C63"/>
    <w:rsid w:val="002030D1"/>
    <w:rsid w:val="00203256"/>
    <w:rsid w:val="00205D6B"/>
    <w:rsid w:val="0020741E"/>
    <w:rsid w:val="002076DA"/>
    <w:rsid w:val="00214FFA"/>
    <w:rsid w:val="00215279"/>
    <w:rsid w:val="0021739A"/>
    <w:rsid w:val="00224316"/>
    <w:rsid w:val="00232523"/>
    <w:rsid w:val="00235624"/>
    <w:rsid w:val="00236134"/>
    <w:rsid w:val="002404F5"/>
    <w:rsid w:val="00240506"/>
    <w:rsid w:val="002444D5"/>
    <w:rsid w:val="00244B60"/>
    <w:rsid w:val="00247756"/>
    <w:rsid w:val="002509C7"/>
    <w:rsid w:val="00251081"/>
    <w:rsid w:val="00251892"/>
    <w:rsid w:val="0025512F"/>
    <w:rsid w:val="00257E10"/>
    <w:rsid w:val="00260591"/>
    <w:rsid w:val="00265EC7"/>
    <w:rsid w:val="002724A6"/>
    <w:rsid w:val="00272EF3"/>
    <w:rsid w:val="0027442E"/>
    <w:rsid w:val="00275260"/>
    <w:rsid w:val="00276234"/>
    <w:rsid w:val="00276FA1"/>
    <w:rsid w:val="0028175F"/>
    <w:rsid w:val="002827BF"/>
    <w:rsid w:val="00282E37"/>
    <w:rsid w:val="00283EFB"/>
    <w:rsid w:val="00285B87"/>
    <w:rsid w:val="0028703B"/>
    <w:rsid w:val="00291B4A"/>
    <w:rsid w:val="0029687F"/>
    <w:rsid w:val="002A5A95"/>
    <w:rsid w:val="002B2831"/>
    <w:rsid w:val="002B3ABC"/>
    <w:rsid w:val="002B40EC"/>
    <w:rsid w:val="002B50B7"/>
    <w:rsid w:val="002B564D"/>
    <w:rsid w:val="002B5A76"/>
    <w:rsid w:val="002C100E"/>
    <w:rsid w:val="002C165A"/>
    <w:rsid w:val="002C307A"/>
    <w:rsid w:val="002C3C1C"/>
    <w:rsid w:val="002C3D7E"/>
    <w:rsid w:val="002C4C39"/>
    <w:rsid w:val="002C660E"/>
    <w:rsid w:val="002C6F5C"/>
    <w:rsid w:val="002D1F57"/>
    <w:rsid w:val="002D27B1"/>
    <w:rsid w:val="002D435D"/>
    <w:rsid w:val="002D50EE"/>
    <w:rsid w:val="002D654B"/>
    <w:rsid w:val="002D7A1C"/>
    <w:rsid w:val="002D7AE4"/>
    <w:rsid w:val="002F21C7"/>
    <w:rsid w:val="002F558B"/>
    <w:rsid w:val="002F6D92"/>
    <w:rsid w:val="00301EA0"/>
    <w:rsid w:val="00303522"/>
    <w:rsid w:val="00305D50"/>
    <w:rsid w:val="00306B0C"/>
    <w:rsid w:val="00306C0C"/>
    <w:rsid w:val="0031035C"/>
    <w:rsid w:val="0031045E"/>
    <w:rsid w:val="003120CA"/>
    <w:rsid w:val="00316082"/>
    <w:rsid w:val="00317422"/>
    <w:rsid w:val="0032131A"/>
    <w:rsid w:val="003240B6"/>
    <w:rsid w:val="003261A2"/>
    <w:rsid w:val="00326B89"/>
    <w:rsid w:val="003270E8"/>
    <w:rsid w:val="003310BF"/>
    <w:rsid w:val="0033112A"/>
    <w:rsid w:val="00333DF8"/>
    <w:rsid w:val="00335B06"/>
    <w:rsid w:val="0033728F"/>
    <w:rsid w:val="00337F91"/>
    <w:rsid w:val="00340561"/>
    <w:rsid w:val="00341AD8"/>
    <w:rsid w:val="003422F0"/>
    <w:rsid w:val="00344AEB"/>
    <w:rsid w:val="00346EC1"/>
    <w:rsid w:val="00347F9E"/>
    <w:rsid w:val="00351105"/>
    <w:rsid w:val="00351B5B"/>
    <w:rsid w:val="00352B99"/>
    <w:rsid w:val="00353A24"/>
    <w:rsid w:val="00357641"/>
    <w:rsid w:val="00360B6E"/>
    <w:rsid w:val="003610F9"/>
    <w:rsid w:val="00361DEE"/>
    <w:rsid w:val="00370057"/>
    <w:rsid w:val="00370394"/>
    <w:rsid w:val="00373FE2"/>
    <w:rsid w:val="00374739"/>
    <w:rsid w:val="00377C85"/>
    <w:rsid w:val="0038568C"/>
    <w:rsid w:val="00386272"/>
    <w:rsid w:val="00386E10"/>
    <w:rsid w:val="00386ED2"/>
    <w:rsid w:val="00387875"/>
    <w:rsid w:val="00390102"/>
    <w:rsid w:val="00392BD3"/>
    <w:rsid w:val="00392DB2"/>
    <w:rsid w:val="00393DC5"/>
    <w:rsid w:val="00394EF4"/>
    <w:rsid w:val="003A0EE7"/>
    <w:rsid w:val="003A3543"/>
    <w:rsid w:val="003A4AEF"/>
    <w:rsid w:val="003A68F8"/>
    <w:rsid w:val="003B1BF1"/>
    <w:rsid w:val="003B2E8F"/>
    <w:rsid w:val="003B35E4"/>
    <w:rsid w:val="003B47C1"/>
    <w:rsid w:val="003B6205"/>
    <w:rsid w:val="003B703C"/>
    <w:rsid w:val="003B7F1D"/>
    <w:rsid w:val="003C2116"/>
    <w:rsid w:val="003C2153"/>
    <w:rsid w:val="003C25D2"/>
    <w:rsid w:val="003C27D4"/>
    <w:rsid w:val="003C2A4E"/>
    <w:rsid w:val="003C3ADD"/>
    <w:rsid w:val="003D2537"/>
    <w:rsid w:val="003D2B97"/>
    <w:rsid w:val="003D7D18"/>
    <w:rsid w:val="003E58A0"/>
    <w:rsid w:val="003F164A"/>
    <w:rsid w:val="003F282D"/>
    <w:rsid w:val="003F3FE0"/>
    <w:rsid w:val="003F49A4"/>
    <w:rsid w:val="003F53AA"/>
    <w:rsid w:val="004000A4"/>
    <w:rsid w:val="0040655B"/>
    <w:rsid w:val="004075E8"/>
    <w:rsid w:val="00407860"/>
    <w:rsid w:val="00410612"/>
    <w:rsid w:val="00411F8B"/>
    <w:rsid w:val="00414FCB"/>
    <w:rsid w:val="00415198"/>
    <w:rsid w:val="0041723A"/>
    <w:rsid w:val="0042098A"/>
    <w:rsid w:val="00420CFC"/>
    <w:rsid w:val="00422A7D"/>
    <w:rsid w:val="004230D9"/>
    <w:rsid w:val="00425278"/>
    <w:rsid w:val="004312B6"/>
    <w:rsid w:val="004374A8"/>
    <w:rsid w:val="00441857"/>
    <w:rsid w:val="00441D49"/>
    <w:rsid w:val="004448FD"/>
    <w:rsid w:val="00445FEA"/>
    <w:rsid w:val="00450670"/>
    <w:rsid w:val="0045206D"/>
    <w:rsid w:val="00452DBB"/>
    <w:rsid w:val="004533C7"/>
    <w:rsid w:val="00454C45"/>
    <w:rsid w:val="00457052"/>
    <w:rsid w:val="00463321"/>
    <w:rsid w:val="0046417E"/>
    <w:rsid w:val="00471122"/>
    <w:rsid w:val="004724BD"/>
    <w:rsid w:val="004729FF"/>
    <w:rsid w:val="004740E0"/>
    <w:rsid w:val="00477352"/>
    <w:rsid w:val="00480C53"/>
    <w:rsid w:val="00481C6A"/>
    <w:rsid w:val="00482955"/>
    <w:rsid w:val="00486713"/>
    <w:rsid w:val="004917C4"/>
    <w:rsid w:val="00491C23"/>
    <w:rsid w:val="0049501A"/>
    <w:rsid w:val="00497516"/>
    <w:rsid w:val="004A2159"/>
    <w:rsid w:val="004A31E4"/>
    <w:rsid w:val="004A35A0"/>
    <w:rsid w:val="004A3D6C"/>
    <w:rsid w:val="004A427C"/>
    <w:rsid w:val="004B39E5"/>
    <w:rsid w:val="004B5B43"/>
    <w:rsid w:val="004B5C09"/>
    <w:rsid w:val="004B6E04"/>
    <w:rsid w:val="004C37EC"/>
    <w:rsid w:val="004C5A0C"/>
    <w:rsid w:val="004D3D6B"/>
    <w:rsid w:val="004D6A93"/>
    <w:rsid w:val="004D7AD9"/>
    <w:rsid w:val="004E0D78"/>
    <w:rsid w:val="004E227E"/>
    <w:rsid w:val="004E231E"/>
    <w:rsid w:val="004E2418"/>
    <w:rsid w:val="004E39E1"/>
    <w:rsid w:val="004E6D82"/>
    <w:rsid w:val="004F0414"/>
    <w:rsid w:val="004F1219"/>
    <w:rsid w:val="004F4E43"/>
    <w:rsid w:val="004F4E68"/>
    <w:rsid w:val="00500DD1"/>
    <w:rsid w:val="00502B23"/>
    <w:rsid w:val="00503526"/>
    <w:rsid w:val="005035B0"/>
    <w:rsid w:val="005053B8"/>
    <w:rsid w:val="00505818"/>
    <w:rsid w:val="005113E9"/>
    <w:rsid w:val="00511530"/>
    <w:rsid w:val="00515252"/>
    <w:rsid w:val="00515F81"/>
    <w:rsid w:val="00521AE3"/>
    <w:rsid w:val="00521B01"/>
    <w:rsid w:val="0053178E"/>
    <w:rsid w:val="005333B1"/>
    <w:rsid w:val="005338A2"/>
    <w:rsid w:val="005338D4"/>
    <w:rsid w:val="00534425"/>
    <w:rsid w:val="005344BE"/>
    <w:rsid w:val="0053530B"/>
    <w:rsid w:val="00535B54"/>
    <w:rsid w:val="0054011C"/>
    <w:rsid w:val="00540A5B"/>
    <w:rsid w:val="0054295F"/>
    <w:rsid w:val="00542CFA"/>
    <w:rsid w:val="00545CAA"/>
    <w:rsid w:val="00546ACB"/>
    <w:rsid w:val="0055063C"/>
    <w:rsid w:val="005506C8"/>
    <w:rsid w:val="005528D6"/>
    <w:rsid w:val="00553129"/>
    <w:rsid w:val="00554276"/>
    <w:rsid w:val="00555323"/>
    <w:rsid w:val="00556078"/>
    <w:rsid w:val="00560435"/>
    <w:rsid w:val="005631D4"/>
    <w:rsid w:val="00564D17"/>
    <w:rsid w:val="0057248C"/>
    <w:rsid w:val="005747F9"/>
    <w:rsid w:val="005758DE"/>
    <w:rsid w:val="00575F01"/>
    <w:rsid w:val="00580613"/>
    <w:rsid w:val="00580E0B"/>
    <w:rsid w:val="00584313"/>
    <w:rsid w:val="00585D59"/>
    <w:rsid w:val="0059162E"/>
    <w:rsid w:val="00594B05"/>
    <w:rsid w:val="00597579"/>
    <w:rsid w:val="00597FD5"/>
    <w:rsid w:val="005A03C8"/>
    <w:rsid w:val="005A4DCF"/>
    <w:rsid w:val="005A53FF"/>
    <w:rsid w:val="005A64C8"/>
    <w:rsid w:val="005B101C"/>
    <w:rsid w:val="005B3F66"/>
    <w:rsid w:val="005B42D0"/>
    <w:rsid w:val="005B44DA"/>
    <w:rsid w:val="005B58A1"/>
    <w:rsid w:val="005B7AC5"/>
    <w:rsid w:val="005C1997"/>
    <w:rsid w:val="005C275D"/>
    <w:rsid w:val="005C6C39"/>
    <w:rsid w:val="005C7DC5"/>
    <w:rsid w:val="005D02E4"/>
    <w:rsid w:val="005D48DE"/>
    <w:rsid w:val="005E0ED9"/>
    <w:rsid w:val="005E13AC"/>
    <w:rsid w:val="005E29CE"/>
    <w:rsid w:val="005E5735"/>
    <w:rsid w:val="005E7E27"/>
    <w:rsid w:val="005F20FB"/>
    <w:rsid w:val="005F22D5"/>
    <w:rsid w:val="005F62FD"/>
    <w:rsid w:val="00600B18"/>
    <w:rsid w:val="00614D4D"/>
    <w:rsid w:val="00615493"/>
    <w:rsid w:val="00616167"/>
    <w:rsid w:val="00616709"/>
    <w:rsid w:val="00616B41"/>
    <w:rsid w:val="00616F20"/>
    <w:rsid w:val="00620AE8"/>
    <w:rsid w:val="00620B97"/>
    <w:rsid w:val="00620B99"/>
    <w:rsid w:val="00624012"/>
    <w:rsid w:val="006334C8"/>
    <w:rsid w:val="0063449E"/>
    <w:rsid w:val="0063498A"/>
    <w:rsid w:val="006375B7"/>
    <w:rsid w:val="0064265C"/>
    <w:rsid w:val="0064628C"/>
    <w:rsid w:val="0065214E"/>
    <w:rsid w:val="00652BDD"/>
    <w:rsid w:val="00654D66"/>
    <w:rsid w:val="00655EE2"/>
    <w:rsid w:val="00656843"/>
    <w:rsid w:val="0066034E"/>
    <w:rsid w:val="0066188E"/>
    <w:rsid w:val="00663D1A"/>
    <w:rsid w:val="00665D80"/>
    <w:rsid w:val="0067075A"/>
    <w:rsid w:val="006748C3"/>
    <w:rsid w:val="00676448"/>
    <w:rsid w:val="00680296"/>
    <w:rsid w:val="0068176E"/>
    <w:rsid w:val="006829CE"/>
    <w:rsid w:val="00682B10"/>
    <w:rsid w:val="00683253"/>
    <w:rsid w:val="006836F3"/>
    <w:rsid w:val="006853BC"/>
    <w:rsid w:val="00687389"/>
    <w:rsid w:val="0069006F"/>
    <w:rsid w:val="0069007A"/>
    <w:rsid w:val="00690249"/>
    <w:rsid w:val="006907FD"/>
    <w:rsid w:val="006928C1"/>
    <w:rsid w:val="00693130"/>
    <w:rsid w:val="0069397A"/>
    <w:rsid w:val="00697CB2"/>
    <w:rsid w:val="006A3D58"/>
    <w:rsid w:val="006A4660"/>
    <w:rsid w:val="006A560D"/>
    <w:rsid w:val="006B4968"/>
    <w:rsid w:val="006B7802"/>
    <w:rsid w:val="006C10C0"/>
    <w:rsid w:val="006C4B0E"/>
    <w:rsid w:val="006C6B52"/>
    <w:rsid w:val="006D3D0D"/>
    <w:rsid w:val="006D5463"/>
    <w:rsid w:val="006D6E58"/>
    <w:rsid w:val="006E015E"/>
    <w:rsid w:val="006E20E1"/>
    <w:rsid w:val="006E3C09"/>
    <w:rsid w:val="006E727E"/>
    <w:rsid w:val="006F03D4"/>
    <w:rsid w:val="006F08E2"/>
    <w:rsid w:val="006F4D4F"/>
    <w:rsid w:val="006F7D43"/>
    <w:rsid w:val="00700B1F"/>
    <w:rsid w:val="00702EB9"/>
    <w:rsid w:val="00702F31"/>
    <w:rsid w:val="0070732E"/>
    <w:rsid w:val="00711F27"/>
    <w:rsid w:val="0071333A"/>
    <w:rsid w:val="0071643C"/>
    <w:rsid w:val="0071712C"/>
    <w:rsid w:val="0071758F"/>
    <w:rsid w:val="0071795F"/>
    <w:rsid w:val="00721E04"/>
    <w:rsid w:val="007257E9"/>
    <w:rsid w:val="007264F0"/>
    <w:rsid w:val="00727313"/>
    <w:rsid w:val="00727C2A"/>
    <w:rsid w:val="007345D7"/>
    <w:rsid w:val="007365B6"/>
    <w:rsid w:val="00740105"/>
    <w:rsid w:val="007428FB"/>
    <w:rsid w:val="00742C39"/>
    <w:rsid w:val="007442D0"/>
    <w:rsid w:val="00744A4C"/>
    <w:rsid w:val="00744B1E"/>
    <w:rsid w:val="00744C02"/>
    <w:rsid w:val="007454E4"/>
    <w:rsid w:val="00746B6C"/>
    <w:rsid w:val="007502FE"/>
    <w:rsid w:val="00750902"/>
    <w:rsid w:val="00753B59"/>
    <w:rsid w:val="00754562"/>
    <w:rsid w:val="00755F3C"/>
    <w:rsid w:val="00756D9C"/>
    <w:rsid w:val="00760026"/>
    <w:rsid w:val="007619BD"/>
    <w:rsid w:val="00765296"/>
    <w:rsid w:val="00765617"/>
    <w:rsid w:val="00771482"/>
    <w:rsid w:val="00771C24"/>
    <w:rsid w:val="00771DF4"/>
    <w:rsid w:val="00775401"/>
    <w:rsid w:val="007767C9"/>
    <w:rsid w:val="00780D3B"/>
    <w:rsid w:val="00780D90"/>
    <w:rsid w:val="00781863"/>
    <w:rsid w:val="007869D9"/>
    <w:rsid w:val="007877A9"/>
    <w:rsid w:val="00790AAC"/>
    <w:rsid w:val="00791416"/>
    <w:rsid w:val="00792968"/>
    <w:rsid w:val="0079301A"/>
    <w:rsid w:val="007A1829"/>
    <w:rsid w:val="007A28EA"/>
    <w:rsid w:val="007A2E0A"/>
    <w:rsid w:val="007A36A7"/>
    <w:rsid w:val="007A39B5"/>
    <w:rsid w:val="007A4475"/>
    <w:rsid w:val="007A4AC3"/>
    <w:rsid w:val="007A5564"/>
    <w:rsid w:val="007A5688"/>
    <w:rsid w:val="007B0012"/>
    <w:rsid w:val="007B52A1"/>
    <w:rsid w:val="007B66CD"/>
    <w:rsid w:val="007B67C2"/>
    <w:rsid w:val="007C2B46"/>
    <w:rsid w:val="007C35D1"/>
    <w:rsid w:val="007C5339"/>
    <w:rsid w:val="007C5815"/>
    <w:rsid w:val="007C7051"/>
    <w:rsid w:val="007D5836"/>
    <w:rsid w:val="007D7667"/>
    <w:rsid w:val="007E04CE"/>
    <w:rsid w:val="007E1D89"/>
    <w:rsid w:val="007E1DB4"/>
    <w:rsid w:val="007E2DCD"/>
    <w:rsid w:val="007E5C88"/>
    <w:rsid w:val="007E6656"/>
    <w:rsid w:val="007E7230"/>
    <w:rsid w:val="007F12B2"/>
    <w:rsid w:val="007F248F"/>
    <w:rsid w:val="007F34A4"/>
    <w:rsid w:val="007F4B6D"/>
    <w:rsid w:val="007F7AD5"/>
    <w:rsid w:val="00801594"/>
    <w:rsid w:val="008032B8"/>
    <w:rsid w:val="00803CA6"/>
    <w:rsid w:val="00804D5B"/>
    <w:rsid w:val="00812F32"/>
    <w:rsid w:val="00815563"/>
    <w:rsid w:val="00823652"/>
    <w:rsid w:val="008240DA"/>
    <w:rsid w:val="00826ED6"/>
    <w:rsid w:val="0083286A"/>
    <w:rsid w:val="00835E4C"/>
    <w:rsid w:val="008364E4"/>
    <w:rsid w:val="008429E5"/>
    <w:rsid w:val="00846BF2"/>
    <w:rsid w:val="008539EB"/>
    <w:rsid w:val="00853B39"/>
    <w:rsid w:val="00854F3A"/>
    <w:rsid w:val="00863B2D"/>
    <w:rsid w:val="00864E12"/>
    <w:rsid w:val="00866E96"/>
    <w:rsid w:val="00867EA4"/>
    <w:rsid w:val="00875D51"/>
    <w:rsid w:val="00876EE3"/>
    <w:rsid w:val="00881750"/>
    <w:rsid w:val="00881757"/>
    <w:rsid w:val="00881ABE"/>
    <w:rsid w:val="00882EB6"/>
    <w:rsid w:val="00883FA6"/>
    <w:rsid w:val="0089031F"/>
    <w:rsid w:val="00891348"/>
    <w:rsid w:val="0089408F"/>
    <w:rsid w:val="00895475"/>
    <w:rsid w:val="008954BE"/>
    <w:rsid w:val="00897D88"/>
    <w:rsid w:val="008A0319"/>
    <w:rsid w:val="008A1268"/>
    <w:rsid w:val="008A14C4"/>
    <w:rsid w:val="008A7026"/>
    <w:rsid w:val="008B5FFE"/>
    <w:rsid w:val="008C4914"/>
    <w:rsid w:val="008C6AE9"/>
    <w:rsid w:val="008C6F50"/>
    <w:rsid w:val="008D089E"/>
    <w:rsid w:val="008D270F"/>
    <w:rsid w:val="008D43E9"/>
    <w:rsid w:val="008D48E1"/>
    <w:rsid w:val="008E3C0E"/>
    <w:rsid w:val="008E421A"/>
    <w:rsid w:val="008E4280"/>
    <w:rsid w:val="008E476B"/>
    <w:rsid w:val="008E5817"/>
    <w:rsid w:val="008F523D"/>
    <w:rsid w:val="008F670D"/>
    <w:rsid w:val="0090051B"/>
    <w:rsid w:val="00906409"/>
    <w:rsid w:val="00912B91"/>
    <w:rsid w:val="00916186"/>
    <w:rsid w:val="00917F4E"/>
    <w:rsid w:val="00921DDA"/>
    <w:rsid w:val="009228F8"/>
    <w:rsid w:val="0092415F"/>
    <w:rsid w:val="0092461A"/>
    <w:rsid w:val="00927C63"/>
    <w:rsid w:val="00930C3C"/>
    <w:rsid w:val="00931379"/>
    <w:rsid w:val="00932CE6"/>
    <w:rsid w:val="00932F50"/>
    <w:rsid w:val="00934388"/>
    <w:rsid w:val="00935329"/>
    <w:rsid w:val="00935D78"/>
    <w:rsid w:val="00937456"/>
    <w:rsid w:val="009420B4"/>
    <w:rsid w:val="0094637B"/>
    <w:rsid w:val="00952731"/>
    <w:rsid w:val="009539EE"/>
    <w:rsid w:val="00953EB1"/>
    <w:rsid w:val="00954493"/>
    <w:rsid w:val="00955792"/>
    <w:rsid w:val="00955A78"/>
    <w:rsid w:val="00956A0D"/>
    <w:rsid w:val="00961DDB"/>
    <w:rsid w:val="0096219D"/>
    <w:rsid w:val="0096242B"/>
    <w:rsid w:val="009639EA"/>
    <w:rsid w:val="009677DE"/>
    <w:rsid w:val="00980059"/>
    <w:rsid w:val="00985E78"/>
    <w:rsid w:val="00990DAF"/>
    <w:rsid w:val="009921B8"/>
    <w:rsid w:val="009963D4"/>
    <w:rsid w:val="0099684B"/>
    <w:rsid w:val="009A26C9"/>
    <w:rsid w:val="009A54D0"/>
    <w:rsid w:val="009A7FC1"/>
    <w:rsid w:val="009B058A"/>
    <w:rsid w:val="009B10D8"/>
    <w:rsid w:val="009B3051"/>
    <w:rsid w:val="009B3217"/>
    <w:rsid w:val="009B49A2"/>
    <w:rsid w:val="009B4FD2"/>
    <w:rsid w:val="009B5DE7"/>
    <w:rsid w:val="009B5F8B"/>
    <w:rsid w:val="009B6E80"/>
    <w:rsid w:val="009C03C1"/>
    <w:rsid w:val="009C53BC"/>
    <w:rsid w:val="009C5664"/>
    <w:rsid w:val="009C71C2"/>
    <w:rsid w:val="009D1672"/>
    <w:rsid w:val="009D2982"/>
    <w:rsid w:val="009D2E9E"/>
    <w:rsid w:val="009D4984"/>
    <w:rsid w:val="009D6901"/>
    <w:rsid w:val="009E13BF"/>
    <w:rsid w:val="009E1A4D"/>
    <w:rsid w:val="009E2FFB"/>
    <w:rsid w:val="009E3778"/>
    <w:rsid w:val="009F02E1"/>
    <w:rsid w:val="009F0422"/>
    <w:rsid w:val="009F06EC"/>
    <w:rsid w:val="009F4B0D"/>
    <w:rsid w:val="009F4E19"/>
    <w:rsid w:val="009F53AA"/>
    <w:rsid w:val="009F5FD1"/>
    <w:rsid w:val="009F64C0"/>
    <w:rsid w:val="009F7535"/>
    <w:rsid w:val="00A034EB"/>
    <w:rsid w:val="00A03D67"/>
    <w:rsid w:val="00A04ABF"/>
    <w:rsid w:val="00A05C7B"/>
    <w:rsid w:val="00A07662"/>
    <w:rsid w:val="00A12B77"/>
    <w:rsid w:val="00A154BF"/>
    <w:rsid w:val="00A15993"/>
    <w:rsid w:val="00A161A9"/>
    <w:rsid w:val="00A21A15"/>
    <w:rsid w:val="00A21B71"/>
    <w:rsid w:val="00A2448A"/>
    <w:rsid w:val="00A32257"/>
    <w:rsid w:val="00A3439E"/>
    <w:rsid w:val="00A35058"/>
    <w:rsid w:val="00A353D6"/>
    <w:rsid w:val="00A355C9"/>
    <w:rsid w:val="00A36563"/>
    <w:rsid w:val="00A37F9E"/>
    <w:rsid w:val="00A40085"/>
    <w:rsid w:val="00A41F08"/>
    <w:rsid w:val="00A42646"/>
    <w:rsid w:val="00A42EA0"/>
    <w:rsid w:val="00A433C2"/>
    <w:rsid w:val="00A45751"/>
    <w:rsid w:val="00A45B0A"/>
    <w:rsid w:val="00A4762F"/>
    <w:rsid w:val="00A47DF6"/>
    <w:rsid w:val="00A529E2"/>
    <w:rsid w:val="00A53635"/>
    <w:rsid w:val="00A54575"/>
    <w:rsid w:val="00A54BC5"/>
    <w:rsid w:val="00A6015B"/>
    <w:rsid w:val="00A60E11"/>
    <w:rsid w:val="00A63D35"/>
    <w:rsid w:val="00A63EE6"/>
    <w:rsid w:val="00A64E80"/>
    <w:rsid w:val="00A6502D"/>
    <w:rsid w:val="00A665E3"/>
    <w:rsid w:val="00A67CC4"/>
    <w:rsid w:val="00A70E74"/>
    <w:rsid w:val="00A75E5A"/>
    <w:rsid w:val="00A762E8"/>
    <w:rsid w:val="00A76EDE"/>
    <w:rsid w:val="00A83818"/>
    <w:rsid w:val="00A838BB"/>
    <w:rsid w:val="00A856FA"/>
    <w:rsid w:val="00A86A65"/>
    <w:rsid w:val="00A86F57"/>
    <w:rsid w:val="00A87CAF"/>
    <w:rsid w:val="00A91316"/>
    <w:rsid w:val="00A9231C"/>
    <w:rsid w:val="00A92C1D"/>
    <w:rsid w:val="00A93FAA"/>
    <w:rsid w:val="00A96FC3"/>
    <w:rsid w:val="00AA011D"/>
    <w:rsid w:val="00AA0B0F"/>
    <w:rsid w:val="00AA2532"/>
    <w:rsid w:val="00AA694B"/>
    <w:rsid w:val="00AB5B04"/>
    <w:rsid w:val="00AC2B33"/>
    <w:rsid w:val="00AC6568"/>
    <w:rsid w:val="00AD0C17"/>
    <w:rsid w:val="00AD0EB1"/>
    <w:rsid w:val="00AD1301"/>
    <w:rsid w:val="00AD24FE"/>
    <w:rsid w:val="00AD3FD0"/>
    <w:rsid w:val="00AD4DD9"/>
    <w:rsid w:val="00AE028C"/>
    <w:rsid w:val="00AE1F88"/>
    <w:rsid w:val="00AE2040"/>
    <w:rsid w:val="00AE361F"/>
    <w:rsid w:val="00AE3A6E"/>
    <w:rsid w:val="00AE3A98"/>
    <w:rsid w:val="00AE530F"/>
    <w:rsid w:val="00AE5370"/>
    <w:rsid w:val="00AE6F39"/>
    <w:rsid w:val="00AF0332"/>
    <w:rsid w:val="00AF2834"/>
    <w:rsid w:val="00AF308A"/>
    <w:rsid w:val="00AF4CC6"/>
    <w:rsid w:val="00AF5A0D"/>
    <w:rsid w:val="00AF64E3"/>
    <w:rsid w:val="00B009DF"/>
    <w:rsid w:val="00B01EAA"/>
    <w:rsid w:val="00B069F3"/>
    <w:rsid w:val="00B079C0"/>
    <w:rsid w:val="00B07E29"/>
    <w:rsid w:val="00B10432"/>
    <w:rsid w:val="00B111A5"/>
    <w:rsid w:val="00B1604F"/>
    <w:rsid w:val="00B247A9"/>
    <w:rsid w:val="00B307B9"/>
    <w:rsid w:val="00B32627"/>
    <w:rsid w:val="00B339AC"/>
    <w:rsid w:val="00B34CB2"/>
    <w:rsid w:val="00B34EE2"/>
    <w:rsid w:val="00B35F9D"/>
    <w:rsid w:val="00B403A4"/>
    <w:rsid w:val="00B40EF6"/>
    <w:rsid w:val="00B427ED"/>
    <w:rsid w:val="00B435B5"/>
    <w:rsid w:val="00B4448B"/>
    <w:rsid w:val="00B45623"/>
    <w:rsid w:val="00B47811"/>
    <w:rsid w:val="00B47ABF"/>
    <w:rsid w:val="00B5056F"/>
    <w:rsid w:val="00B5278A"/>
    <w:rsid w:val="00B564F2"/>
    <w:rsid w:val="00B565D8"/>
    <w:rsid w:val="00B576C8"/>
    <w:rsid w:val="00B5779A"/>
    <w:rsid w:val="00B62AAC"/>
    <w:rsid w:val="00B6408F"/>
    <w:rsid w:val="00B64D24"/>
    <w:rsid w:val="00B6515A"/>
    <w:rsid w:val="00B67115"/>
    <w:rsid w:val="00B70050"/>
    <w:rsid w:val="00B7147D"/>
    <w:rsid w:val="00B7150A"/>
    <w:rsid w:val="00B75C86"/>
    <w:rsid w:val="00B75CFC"/>
    <w:rsid w:val="00B75EB0"/>
    <w:rsid w:val="00B76607"/>
    <w:rsid w:val="00B76BA7"/>
    <w:rsid w:val="00B77433"/>
    <w:rsid w:val="00B804F5"/>
    <w:rsid w:val="00B8104E"/>
    <w:rsid w:val="00B829F7"/>
    <w:rsid w:val="00B8388A"/>
    <w:rsid w:val="00B853F9"/>
    <w:rsid w:val="00B875CF"/>
    <w:rsid w:val="00B91027"/>
    <w:rsid w:val="00B912A6"/>
    <w:rsid w:val="00B91A9C"/>
    <w:rsid w:val="00B91D39"/>
    <w:rsid w:val="00B959E3"/>
    <w:rsid w:val="00BA2F11"/>
    <w:rsid w:val="00BA30AF"/>
    <w:rsid w:val="00BA7A87"/>
    <w:rsid w:val="00BA7E1B"/>
    <w:rsid w:val="00BB018B"/>
    <w:rsid w:val="00BB57AA"/>
    <w:rsid w:val="00BB63D5"/>
    <w:rsid w:val="00BB6438"/>
    <w:rsid w:val="00BB6B87"/>
    <w:rsid w:val="00BC048C"/>
    <w:rsid w:val="00BC4797"/>
    <w:rsid w:val="00BC60BF"/>
    <w:rsid w:val="00BC7339"/>
    <w:rsid w:val="00BD0651"/>
    <w:rsid w:val="00BD1747"/>
    <w:rsid w:val="00BD2B06"/>
    <w:rsid w:val="00BD3A2B"/>
    <w:rsid w:val="00BD53A2"/>
    <w:rsid w:val="00BD6826"/>
    <w:rsid w:val="00BD6DDE"/>
    <w:rsid w:val="00BE0546"/>
    <w:rsid w:val="00BF055D"/>
    <w:rsid w:val="00BF0DD0"/>
    <w:rsid w:val="00BF12DA"/>
    <w:rsid w:val="00BF18C8"/>
    <w:rsid w:val="00BF1E1B"/>
    <w:rsid w:val="00BF7458"/>
    <w:rsid w:val="00BF7CDF"/>
    <w:rsid w:val="00C0354B"/>
    <w:rsid w:val="00C04B00"/>
    <w:rsid w:val="00C057ED"/>
    <w:rsid w:val="00C05A5C"/>
    <w:rsid w:val="00C05B82"/>
    <w:rsid w:val="00C074F8"/>
    <w:rsid w:val="00C12F8B"/>
    <w:rsid w:val="00C14973"/>
    <w:rsid w:val="00C1643D"/>
    <w:rsid w:val="00C17839"/>
    <w:rsid w:val="00C20491"/>
    <w:rsid w:val="00C261A9"/>
    <w:rsid w:val="00C262B8"/>
    <w:rsid w:val="00C31728"/>
    <w:rsid w:val="00C322E2"/>
    <w:rsid w:val="00C32C34"/>
    <w:rsid w:val="00C33DE6"/>
    <w:rsid w:val="00C37708"/>
    <w:rsid w:val="00C3799E"/>
    <w:rsid w:val="00C41077"/>
    <w:rsid w:val="00C42793"/>
    <w:rsid w:val="00C427EC"/>
    <w:rsid w:val="00C43292"/>
    <w:rsid w:val="00C460B0"/>
    <w:rsid w:val="00C47179"/>
    <w:rsid w:val="00C53E39"/>
    <w:rsid w:val="00C601ED"/>
    <w:rsid w:val="00C6023E"/>
    <w:rsid w:val="00C629A3"/>
    <w:rsid w:val="00C62C36"/>
    <w:rsid w:val="00C638C3"/>
    <w:rsid w:val="00C63B5B"/>
    <w:rsid w:val="00C64A2A"/>
    <w:rsid w:val="00C64D50"/>
    <w:rsid w:val="00C72DEC"/>
    <w:rsid w:val="00C76F2E"/>
    <w:rsid w:val="00C81F84"/>
    <w:rsid w:val="00C8258E"/>
    <w:rsid w:val="00C85AAB"/>
    <w:rsid w:val="00C932C4"/>
    <w:rsid w:val="00C959C5"/>
    <w:rsid w:val="00C96B7D"/>
    <w:rsid w:val="00CA4424"/>
    <w:rsid w:val="00CA6B5F"/>
    <w:rsid w:val="00CA7937"/>
    <w:rsid w:val="00CB0351"/>
    <w:rsid w:val="00CB0546"/>
    <w:rsid w:val="00CB1A25"/>
    <w:rsid w:val="00CB527C"/>
    <w:rsid w:val="00CC1D02"/>
    <w:rsid w:val="00CC239D"/>
    <w:rsid w:val="00CC3CAF"/>
    <w:rsid w:val="00CC3D18"/>
    <w:rsid w:val="00CC54A5"/>
    <w:rsid w:val="00CC7BA8"/>
    <w:rsid w:val="00CC7E55"/>
    <w:rsid w:val="00CE5A5C"/>
    <w:rsid w:val="00CF023D"/>
    <w:rsid w:val="00CF1FAF"/>
    <w:rsid w:val="00CF3381"/>
    <w:rsid w:val="00D01C9C"/>
    <w:rsid w:val="00D03EC4"/>
    <w:rsid w:val="00D05978"/>
    <w:rsid w:val="00D06E4F"/>
    <w:rsid w:val="00D1083A"/>
    <w:rsid w:val="00D14228"/>
    <w:rsid w:val="00D15422"/>
    <w:rsid w:val="00D204E3"/>
    <w:rsid w:val="00D2085A"/>
    <w:rsid w:val="00D2508F"/>
    <w:rsid w:val="00D25B06"/>
    <w:rsid w:val="00D27195"/>
    <w:rsid w:val="00D3060C"/>
    <w:rsid w:val="00D30B3A"/>
    <w:rsid w:val="00D31AB7"/>
    <w:rsid w:val="00D32308"/>
    <w:rsid w:val="00D32F86"/>
    <w:rsid w:val="00D34BC4"/>
    <w:rsid w:val="00D3541F"/>
    <w:rsid w:val="00D35688"/>
    <w:rsid w:val="00D365DB"/>
    <w:rsid w:val="00D40134"/>
    <w:rsid w:val="00D42FBF"/>
    <w:rsid w:val="00D436C3"/>
    <w:rsid w:val="00D43F04"/>
    <w:rsid w:val="00D4485D"/>
    <w:rsid w:val="00D44F21"/>
    <w:rsid w:val="00D50D23"/>
    <w:rsid w:val="00D512BB"/>
    <w:rsid w:val="00D56E8F"/>
    <w:rsid w:val="00D60BE7"/>
    <w:rsid w:val="00D63D08"/>
    <w:rsid w:val="00D649F0"/>
    <w:rsid w:val="00D664E4"/>
    <w:rsid w:val="00D66E09"/>
    <w:rsid w:val="00D676AE"/>
    <w:rsid w:val="00D70D2A"/>
    <w:rsid w:val="00D71248"/>
    <w:rsid w:val="00D72400"/>
    <w:rsid w:val="00D72A06"/>
    <w:rsid w:val="00D73861"/>
    <w:rsid w:val="00D77193"/>
    <w:rsid w:val="00D77B57"/>
    <w:rsid w:val="00D77FE5"/>
    <w:rsid w:val="00D82E76"/>
    <w:rsid w:val="00D85A8B"/>
    <w:rsid w:val="00D86472"/>
    <w:rsid w:val="00D86D52"/>
    <w:rsid w:val="00D92497"/>
    <w:rsid w:val="00D95DDE"/>
    <w:rsid w:val="00D972B3"/>
    <w:rsid w:val="00DA0195"/>
    <w:rsid w:val="00DA3215"/>
    <w:rsid w:val="00DA3B1A"/>
    <w:rsid w:val="00DA4CB4"/>
    <w:rsid w:val="00DB29FA"/>
    <w:rsid w:val="00DB2CC0"/>
    <w:rsid w:val="00DB37C7"/>
    <w:rsid w:val="00DC02EE"/>
    <w:rsid w:val="00DC3CE7"/>
    <w:rsid w:val="00DC6078"/>
    <w:rsid w:val="00DC79AD"/>
    <w:rsid w:val="00DD0822"/>
    <w:rsid w:val="00DD203C"/>
    <w:rsid w:val="00DD2075"/>
    <w:rsid w:val="00DD4785"/>
    <w:rsid w:val="00DE20CB"/>
    <w:rsid w:val="00DE3FE9"/>
    <w:rsid w:val="00DE4869"/>
    <w:rsid w:val="00DE5C45"/>
    <w:rsid w:val="00DF27E1"/>
    <w:rsid w:val="00DF2868"/>
    <w:rsid w:val="00DF428B"/>
    <w:rsid w:val="00DF47A8"/>
    <w:rsid w:val="00DF6273"/>
    <w:rsid w:val="00DF7345"/>
    <w:rsid w:val="00DF7C42"/>
    <w:rsid w:val="00DF7ECA"/>
    <w:rsid w:val="00E009C7"/>
    <w:rsid w:val="00E028F4"/>
    <w:rsid w:val="00E05E83"/>
    <w:rsid w:val="00E06CA4"/>
    <w:rsid w:val="00E104F1"/>
    <w:rsid w:val="00E14B4C"/>
    <w:rsid w:val="00E1602B"/>
    <w:rsid w:val="00E174D7"/>
    <w:rsid w:val="00E17712"/>
    <w:rsid w:val="00E208DA"/>
    <w:rsid w:val="00E2091E"/>
    <w:rsid w:val="00E2179D"/>
    <w:rsid w:val="00E23EFB"/>
    <w:rsid w:val="00E25EBF"/>
    <w:rsid w:val="00E26619"/>
    <w:rsid w:val="00E34048"/>
    <w:rsid w:val="00E34DC4"/>
    <w:rsid w:val="00E42683"/>
    <w:rsid w:val="00E4342E"/>
    <w:rsid w:val="00E435EB"/>
    <w:rsid w:val="00E463CF"/>
    <w:rsid w:val="00E476A7"/>
    <w:rsid w:val="00E5168B"/>
    <w:rsid w:val="00E51C79"/>
    <w:rsid w:val="00E551DA"/>
    <w:rsid w:val="00E557A0"/>
    <w:rsid w:val="00E557AA"/>
    <w:rsid w:val="00E56807"/>
    <w:rsid w:val="00E573FC"/>
    <w:rsid w:val="00E6147A"/>
    <w:rsid w:val="00E61877"/>
    <w:rsid w:val="00E6608B"/>
    <w:rsid w:val="00E66325"/>
    <w:rsid w:val="00E67BFA"/>
    <w:rsid w:val="00E7077D"/>
    <w:rsid w:val="00E719AA"/>
    <w:rsid w:val="00E72BFB"/>
    <w:rsid w:val="00E73E51"/>
    <w:rsid w:val="00E7668A"/>
    <w:rsid w:val="00E77674"/>
    <w:rsid w:val="00E77D9D"/>
    <w:rsid w:val="00E85A29"/>
    <w:rsid w:val="00E904FE"/>
    <w:rsid w:val="00E9103B"/>
    <w:rsid w:val="00E94814"/>
    <w:rsid w:val="00EA06F7"/>
    <w:rsid w:val="00EA4824"/>
    <w:rsid w:val="00EA5ABA"/>
    <w:rsid w:val="00EA5D7D"/>
    <w:rsid w:val="00EA6729"/>
    <w:rsid w:val="00EA6800"/>
    <w:rsid w:val="00EA7C07"/>
    <w:rsid w:val="00EC358B"/>
    <w:rsid w:val="00EC5DE2"/>
    <w:rsid w:val="00EC672B"/>
    <w:rsid w:val="00ED0EF1"/>
    <w:rsid w:val="00ED1E0A"/>
    <w:rsid w:val="00ED3648"/>
    <w:rsid w:val="00ED3FF8"/>
    <w:rsid w:val="00ED4D0C"/>
    <w:rsid w:val="00ED6124"/>
    <w:rsid w:val="00ED7ED8"/>
    <w:rsid w:val="00ED7EE0"/>
    <w:rsid w:val="00EE134D"/>
    <w:rsid w:val="00EE1F72"/>
    <w:rsid w:val="00EE52D3"/>
    <w:rsid w:val="00EE5B08"/>
    <w:rsid w:val="00EF1FF8"/>
    <w:rsid w:val="00EF2C77"/>
    <w:rsid w:val="00EF2F50"/>
    <w:rsid w:val="00EF6435"/>
    <w:rsid w:val="00EF75CA"/>
    <w:rsid w:val="00F0094B"/>
    <w:rsid w:val="00F00D4F"/>
    <w:rsid w:val="00F041B7"/>
    <w:rsid w:val="00F05B8A"/>
    <w:rsid w:val="00F07E63"/>
    <w:rsid w:val="00F07EF1"/>
    <w:rsid w:val="00F10F6B"/>
    <w:rsid w:val="00F11809"/>
    <w:rsid w:val="00F13B57"/>
    <w:rsid w:val="00F1431D"/>
    <w:rsid w:val="00F15423"/>
    <w:rsid w:val="00F207A6"/>
    <w:rsid w:val="00F23697"/>
    <w:rsid w:val="00F34234"/>
    <w:rsid w:val="00F3668A"/>
    <w:rsid w:val="00F36BB7"/>
    <w:rsid w:val="00F44E30"/>
    <w:rsid w:val="00F4728F"/>
    <w:rsid w:val="00F51F4F"/>
    <w:rsid w:val="00F53E4B"/>
    <w:rsid w:val="00F54557"/>
    <w:rsid w:val="00F55720"/>
    <w:rsid w:val="00F568A4"/>
    <w:rsid w:val="00F56B3F"/>
    <w:rsid w:val="00F621A7"/>
    <w:rsid w:val="00F63778"/>
    <w:rsid w:val="00F65FCA"/>
    <w:rsid w:val="00F663E3"/>
    <w:rsid w:val="00F6710F"/>
    <w:rsid w:val="00F67231"/>
    <w:rsid w:val="00F7076C"/>
    <w:rsid w:val="00F71B1C"/>
    <w:rsid w:val="00F7390C"/>
    <w:rsid w:val="00F73C90"/>
    <w:rsid w:val="00F76079"/>
    <w:rsid w:val="00F7661C"/>
    <w:rsid w:val="00F76BB9"/>
    <w:rsid w:val="00F77365"/>
    <w:rsid w:val="00F773DE"/>
    <w:rsid w:val="00F83209"/>
    <w:rsid w:val="00F868FC"/>
    <w:rsid w:val="00F86E7A"/>
    <w:rsid w:val="00F87EAA"/>
    <w:rsid w:val="00F87F4A"/>
    <w:rsid w:val="00F90422"/>
    <w:rsid w:val="00F924C3"/>
    <w:rsid w:val="00F92B25"/>
    <w:rsid w:val="00F96E51"/>
    <w:rsid w:val="00FA046E"/>
    <w:rsid w:val="00FA0F69"/>
    <w:rsid w:val="00FA1133"/>
    <w:rsid w:val="00FA5638"/>
    <w:rsid w:val="00FA69B3"/>
    <w:rsid w:val="00FA6C9F"/>
    <w:rsid w:val="00FB289B"/>
    <w:rsid w:val="00FB2AD3"/>
    <w:rsid w:val="00FB3809"/>
    <w:rsid w:val="00FB4FF6"/>
    <w:rsid w:val="00FB57C9"/>
    <w:rsid w:val="00FB65F1"/>
    <w:rsid w:val="00FB72CC"/>
    <w:rsid w:val="00FB7464"/>
    <w:rsid w:val="00FC48C8"/>
    <w:rsid w:val="00FC6429"/>
    <w:rsid w:val="00FD6CAB"/>
    <w:rsid w:val="00FE0996"/>
    <w:rsid w:val="00FE3923"/>
    <w:rsid w:val="00FE6B6C"/>
    <w:rsid w:val="00FE6F5C"/>
    <w:rsid w:val="00FF18DC"/>
    <w:rsid w:val="00FF1FBB"/>
    <w:rsid w:val="00FF25DC"/>
    <w:rsid w:val="00FF2C11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209DE7"/>
  <w15:docId w15:val="{F545A020-511C-4696-8C9C-67A76F3E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nb-NO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D51"/>
    <w:rPr>
      <w:sz w:val="20"/>
    </w:rPr>
  </w:style>
  <w:style w:type="paragraph" w:styleId="Overskrift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Overskrift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1481AB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1481AB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0D5571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0D5571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ummerertliste">
    <w:name w:val="List Number"/>
    <w:basedOn w:val="Normal"/>
    <w:uiPriority w:val="99"/>
    <w:qFormat/>
    <w:rsid w:val="00875D51"/>
    <w:pPr>
      <w:numPr>
        <w:numId w:val="9"/>
      </w:numPr>
    </w:pPr>
  </w:style>
  <w:style w:type="character" w:styleId="Plassholdertekst">
    <w:name w:val="Placeholder Text"/>
    <w:basedOn w:val="Standardskriftforavsnit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o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Punktliste">
    <w:name w:val="List Bullet"/>
    <w:basedOn w:val="Normal"/>
    <w:uiPriority w:val="13"/>
    <w:semiHidden/>
    <w:qFormat/>
    <w:rsid w:val="004230D9"/>
    <w:pPr>
      <w:numPr>
        <w:numId w:val="1"/>
      </w:numPr>
      <w:contextualSpacing/>
    </w:pPr>
    <w:rPr>
      <w:b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230D9"/>
    <w:rPr>
      <w:rFonts w:ascii="Arial" w:eastAsiaTheme="majorEastAsia" w:hAnsi="Arial" w:cs="Arial"/>
      <w:i/>
      <w:iCs/>
      <w:color w:val="1481AB" w:themeColor="accent1" w:themeShade="BF"/>
    </w:rPr>
  </w:style>
  <w:style w:type="character" w:styleId="Utheving">
    <w:name w:val="Emphasis"/>
    <w:basedOn w:val="Standardskriftforavsnit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230D9"/>
    <w:rPr>
      <w:rFonts w:ascii="Arial" w:eastAsiaTheme="majorEastAsia" w:hAnsi="Arial" w:cs="Arial"/>
      <w:color w:val="1481AB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230D9"/>
    <w:rPr>
      <w:rFonts w:ascii="Arial" w:eastAsiaTheme="majorEastAsia" w:hAnsi="Arial" w:cs="Arial"/>
      <w:color w:val="0D5571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230D9"/>
    <w:rPr>
      <w:rFonts w:ascii="Arial" w:eastAsiaTheme="majorEastAsia" w:hAnsi="Arial" w:cs="Arial"/>
      <w:i/>
      <w:iCs/>
      <w:color w:val="0D5571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tel">
    <w:name w:val="Title"/>
    <w:basedOn w:val="Normal"/>
    <w:link w:val="TittelTegn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Undertittel">
    <w:name w:val="Subtitle"/>
    <w:basedOn w:val="Normal"/>
    <w:link w:val="UndertittelTegn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1481AB" w:themeColor="accent1" w:themeShade="BF"/>
    </w:rPr>
  </w:style>
  <w:style w:type="character" w:styleId="Sterk">
    <w:name w:val="Strong"/>
    <w:basedOn w:val="Standardskriftforavsnit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Sitat">
    <w:name w:val="Quote"/>
    <w:basedOn w:val="Normal"/>
    <w:link w:val="SitatTegn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4230D9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  <w:ind w:left="0"/>
      <w:jc w:val="center"/>
    </w:pPr>
    <w:rPr>
      <w:i/>
      <w:iCs/>
      <w:color w:val="1481AB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4230D9"/>
    <w:rPr>
      <w:rFonts w:ascii="Times New Roman" w:hAnsi="Times New Roman" w:cs="Times New Roman"/>
      <w:i/>
      <w:iCs/>
      <w:color w:val="1481AB" w:themeColor="accent1" w:themeShade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1481AB" w:themeColor="accent1" w:themeShade="BF"/>
      <w:spacing w:val="0"/>
    </w:rPr>
  </w:style>
  <w:style w:type="character" w:styleId="Boktittel">
    <w:name w:val="Book Title"/>
    <w:basedOn w:val="Standardskriftforavsnit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eavsnitt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Bildetekst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35B74" w:themeColor="text2"/>
      <w:sz w:val="22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4230D9"/>
  </w:style>
  <w:style w:type="paragraph" w:styleId="INNH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Overskriftforinnholdsfortegnelse">
    <w:name w:val="TOC Heading"/>
    <w:basedOn w:val="Overskrift1"/>
    <w:next w:val="Overskrift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kktekst">
    <w:name w:val="Block Text"/>
    <w:basedOn w:val="Normal"/>
    <w:uiPriority w:val="99"/>
    <w:semiHidden/>
    <w:unhideWhenUsed/>
    <w:rsid w:val="004230D9"/>
    <w:pPr>
      <w:pBdr>
        <w:top w:val="single" w:sz="2" w:space="10" w:color="1481AB" w:themeColor="accent1" w:themeShade="BF"/>
        <w:left w:val="single" w:sz="2" w:space="10" w:color="1481AB" w:themeColor="accent1" w:themeShade="BF"/>
        <w:bottom w:val="single" w:sz="2" w:space="10" w:color="1481AB" w:themeColor="accent1" w:themeShade="BF"/>
        <w:right w:val="single" w:sz="2" w:space="10" w:color="1481AB" w:themeColor="accent1" w:themeShade="BF"/>
      </w:pBdr>
      <w:ind w:left="1152" w:right="1152"/>
    </w:pPr>
    <w:rPr>
      <w:rFonts w:eastAsiaTheme="minorEastAsia"/>
      <w:i/>
      <w:iCs/>
      <w:color w:val="1481AB" w:themeColor="accent1" w:themeShade="BF"/>
    </w:rPr>
  </w:style>
  <w:style w:type="paragraph" w:styleId="Brdtekst">
    <w:name w:val="Body Text"/>
    <w:basedOn w:val="Normal"/>
    <w:link w:val="BrdtekstTegn"/>
    <w:uiPriority w:val="99"/>
    <w:semiHidden/>
    <w:unhideWhenUsed/>
    <w:rsid w:val="004230D9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4230D9"/>
    <w:rPr>
      <w:rFonts w:ascii="Times New Roman" w:hAnsi="Times New Roman" w:cs="Times New Roman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4230D9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4230D9"/>
    <w:rPr>
      <w:rFonts w:ascii="Times New Roman" w:hAnsi="Times New Roman" w:cs="Times New Roman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230D9"/>
    <w:rPr>
      <w:rFonts w:ascii="Times New Roman" w:hAnsi="Times New Roman" w:cs="Times New Roman"/>
      <w:sz w:val="22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230D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Sluttnotereferanse">
    <w:name w:val="endnote reference"/>
    <w:basedOn w:val="Standardskriftforavsnit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Avsenderadresse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ulgthyperkobling">
    <w:name w:val="FollowedHyperlink"/>
    <w:basedOn w:val="Standardskriftforavsnitt"/>
    <w:uiPriority w:val="99"/>
    <w:semiHidden/>
    <w:unhideWhenUsed/>
    <w:rsid w:val="004230D9"/>
    <w:rPr>
      <w:rFonts w:ascii="Times New Roman" w:hAnsi="Times New Roman" w:cs="Times New Roman"/>
      <w:color w:val="B26B02" w:themeColor="followedHyperlink"/>
      <w:u w:val="single"/>
    </w:rPr>
  </w:style>
  <w:style w:type="paragraph" w:styleId="Bunntekst">
    <w:name w:val="footer"/>
    <w:basedOn w:val="Normal"/>
    <w:link w:val="BunntekstTegn"/>
    <w:uiPriority w:val="99"/>
    <w:semiHidden/>
    <w:rsid w:val="004230D9"/>
    <w:pPr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75D51"/>
    <w:rPr>
      <w:sz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Emneknagg">
    <w:name w:val="Hashtag"/>
    <w:basedOn w:val="Standardskriftforavsnitt"/>
    <w:uiPriority w:val="99"/>
    <w:semiHidden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Topptekst">
    <w:name w:val="header"/>
    <w:basedOn w:val="Normal"/>
    <w:link w:val="TopptekstTegn"/>
    <w:uiPriority w:val="99"/>
    <w:semiHidden/>
    <w:rsid w:val="004230D9"/>
    <w:pPr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75D51"/>
    <w:rPr>
      <w:sz w:val="20"/>
    </w:rPr>
  </w:style>
  <w:style w:type="character" w:styleId="HTML-akronym">
    <w:name w:val="HTML Acronym"/>
    <w:basedOn w:val="Standardskriftforavsnit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-skrivemaskin">
    <w:name w:val="HTML Typewriter"/>
    <w:basedOn w:val="Standardskriftforavsnit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kobling">
    <w:name w:val="Hyperlink"/>
    <w:basedOn w:val="Standardskriftforavsnitt"/>
    <w:uiPriority w:val="99"/>
    <w:unhideWhenUsed/>
    <w:rsid w:val="004230D9"/>
    <w:rPr>
      <w:rFonts w:ascii="Times New Roman" w:hAnsi="Times New Roman" w:cs="Times New Roman"/>
      <w:color w:val="6EAC1C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jenummer">
    <w:name w:val="line number"/>
    <w:basedOn w:val="Standardskriftforavsnit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krotekst">
    <w:name w:val="macro"/>
    <w:link w:val="MakrotekstTegn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Omtale">
    <w:name w:val="Mention"/>
    <w:basedOn w:val="Standardskriftforavsnit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4230D9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4230D9"/>
    <w:rPr>
      <w:rFonts w:ascii="Times New Roman" w:hAnsi="Times New Roman" w:cs="Times New Roman"/>
    </w:rPr>
  </w:style>
  <w:style w:type="paragraph" w:styleId="Rentekst">
    <w:name w:val="Plain Text"/>
    <w:basedOn w:val="Normal"/>
    <w:link w:val="RentekstTegn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4230D9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4230D9"/>
    <w:rPr>
      <w:rFonts w:ascii="Times New Roman" w:hAnsi="Times New Roman" w:cs="Times New Roman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4230D9"/>
    <w:rPr>
      <w:rFonts w:ascii="Times New Roman" w:hAnsi="Times New Roman" w:cs="Times New Roman"/>
    </w:rPr>
  </w:style>
  <w:style w:type="character" w:styleId="Smarthyperkobling">
    <w:name w:val="Smart Hyperlink"/>
    <w:basedOn w:val="Standardskriftforavsnit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lstomtale">
    <w:name w:val="Unresolved Mention"/>
    <w:basedOn w:val="Standardskriftforavsnit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Nummerertliste2">
    <w:name w:val="List Number 2"/>
    <w:basedOn w:val="Normal"/>
    <w:uiPriority w:val="99"/>
    <w:unhideWhenUsed/>
    <w:qFormat/>
    <w:rsid w:val="00515252"/>
    <w:pPr>
      <w:numPr>
        <w:ilvl w:val="1"/>
        <w:numId w:val="9"/>
      </w:numPr>
      <w:spacing w:after="120"/>
      <w:ind w:hanging="590"/>
    </w:pPr>
  </w:style>
  <w:style w:type="numbering" w:styleId="111111">
    <w:name w:val="Outline List 2"/>
    <w:basedOn w:val="Ingenliste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Ingenliste"/>
    <w:uiPriority w:val="99"/>
    <w:semiHidden/>
    <w:unhideWhenUsed/>
    <w:rsid w:val="004230D9"/>
    <w:pPr>
      <w:numPr>
        <w:numId w:val="11"/>
      </w:numPr>
    </w:pPr>
  </w:style>
  <w:style w:type="numbering" w:styleId="Artikkelavsnitt">
    <w:name w:val="Outline List 3"/>
    <w:basedOn w:val="Ingenliste"/>
    <w:uiPriority w:val="99"/>
    <w:semiHidden/>
    <w:unhideWhenUsed/>
    <w:rsid w:val="004230D9"/>
    <w:pPr>
      <w:numPr>
        <w:numId w:val="12"/>
      </w:numPr>
    </w:p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4230D9"/>
    <w:pPr>
      <w:spacing w:after="2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4230D9"/>
    <w:rPr>
      <w:rFonts w:ascii="Times New Roman" w:hAnsi="Times New Roman" w:cs="Times New Roman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4230D9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4230D9"/>
    <w:rPr>
      <w:rFonts w:ascii="Times New Roman" w:hAnsi="Times New Roman" w:cs="Times New Roman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4230D9"/>
    <w:pPr>
      <w:spacing w:after="20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4230D9"/>
    <w:rPr>
      <w:rFonts w:ascii="Times New Roman" w:hAnsi="Times New Roman" w:cs="Times New Roman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4230D9"/>
    <w:rPr>
      <w:rFonts w:ascii="Times New Roman" w:hAnsi="Times New Roman" w:cs="Times New Roman"/>
    </w:rPr>
  </w:style>
  <w:style w:type="paragraph" w:styleId="Hilsen">
    <w:name w:val="Closing"/>
    <w:basedOn w:val="Normal"/>
    <w:link w:val="HilsenTegn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4230D9"/>
    <w:rPr>
      <w:rFonts w:ascii="Times New Roman" w:hAnsi="Times New Roman" w:cs="Times New Roman"/>
    </w:rPr>
  </w:style>
  <w:style w:type="table" w:styleId="Fargeriktrutenett">
    <w:name w:val="Colorful Grid"/>
    <w:basedOn w:val="Vanligtabel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</w:rPr>
      <w:tblPr/>
      <w:tcPr>
        <w:shd w:val="clear" w:color="auto" w:fill="A4DD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DD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</w:rPr>
      <w:tblPr/>
      <w:tcPr>
        <w:shd w:val="clear" w:color="auto" w:fill="A3CE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</w:rPr>
      <w:tblPr/>
      <w:tcPr>
        <w:shd w:val="clear" w:color="auto" w:fill="A8EBE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B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</w:rPr>
      <w:tblPr/>
      <w:tcPr>
        <w:shd w:val="clear" w:color="auto" w:fill="B2E4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E4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</w:rPr>
      <w:tblPr/>
      <w:tcPr>
        <w:shd w:val="clear" w:color="auto" w:fill="A9D7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7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</w:rPr>
      <w:tblPr/>
      <w:tcPr>
        <w:shd w:val="clear" w:color="auto" w:fill="C0DA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A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478" w:themeFill="accent4" w:themeFillShade="CC"/>
      </w:tcPr>
    </w:tblStylePr>
    <w:tblStylePr w:type="lastRow">
      <w:rPr>
        <w:b/>
        <w:bCs/>
        <w:color w:val="3494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A3AB" w:themeFill="accent3" w:themeFillShade="CC"/>
      </w:tcPr>
    </w:tblStylePr>
    <w:tblStylePr w:type="lastRow">
      <w:rPr>
        <w:b/>
        <w:bCs/>
        <w:color w:val="1FA3A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5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8380" w:themeFill="accent6" w:themeFillShade="CC"/>
      </w:tcPr>
    </w:tblStylePr>
    <w:tblStylePr w:type="lastRow">
      <w:rPr>
        <w:b/>
        <w:bCs/>
        <w:color w:val="4D83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6C42" w:themeFill="accent5" w:themeFillShade="CC"/>
      </w:tcPr>
    </w:tblStylePr>
    <w:tblStylePr w:type="lastRow">
      <w:rPr>
        <w:b/>
        <w:bCs/>
        <w:color w:val="316C4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67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6788" w:themeColor="accent1" w:themeShade="99"/>
          <w:insideV w:val="nil"/>
        </w:tcBorders>
        <w:shd w:val="clear" w:color="auto" w:fill="1067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6788" w:themeFill="accent1" w:themeFillShade="99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8DD5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2" w:themeShade="99"/>
          <w:insideV w:val="nil"/>
        </w:tcBorders>
        <w:shd w:val="clear" w:color="auto" w:fill="164E7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2" w:themeFillShade="99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8CC2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BA97" w:themeColor="accent4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7B8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7B80" w:themeColor="accent3" w:themeShade="99"/>
          <w:insideV w:val="nil"/>
        </w:tcBorders>
        <w:shd w:val="clear" w:color="auto" w:fill="177B8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7B80" w:themeFill="accent3" w:themeFillShade="99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CED7" w:themeColor="accent3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F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F5A" w:themeColor="accent4" w:themeShade="99"/>
          <w:insideV w:val="nil"/>
        </w:tcBorders>
        <w:shd w:val="clear" w:color="auto" w:fill="276F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F5A" w:themeFill="accent4" w:themeFillShade="99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A0DDC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A39F" w:themeColor="accent6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1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131" w:themeColor="accent5" w:themeShade="99"/>
          <w:insideV w:val="nil"/>
        </w:tcBorders>
        <w:shd w:val="clear" w:color="auto" w:fill="2551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131" w:themeFill="accent5" w:themeFillShade="99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94CE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E8853" w:themeColor="accent5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62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625F" w:themeColor="accent6" w:themeShade="99"/>
          <w:insideV w:val="nil"/>
        </w:tcBorders>
        <w:shd w:val="clear" w:color="auto" w:fill="3962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25F" w:themeFill="accent6" w:themeFillShade="99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B0D1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Vanligtabel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57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81A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66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99A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432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653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51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7B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4230D9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4230D9"/>
    <w:rPr>
      <w:rFonts w:ascii="Times New Roman" w:hAnsi="Times New Roman" w:cs="Times New Roman"/>
    </w:rPr>
  </w:style>
  <w:style w:type="table" w:styleId="Rutenettabell1lys">
    <w:name w:val="Grid Table 1 Light"/>
    <w:basedOn w:val="Vanligtabel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2" w:themeTint="66"/>
        <w:left w:val="single" w:sz="4" w:space="0" w:color="A3CEED" w:themeColor="accent2" w:themeTint="66"/>
        <w:bottom w:val="single" w:sz="4" w:space="0" w:color="A3CEED" w:themeColor="accent2" w:themeTint="66"/>
        <w:right w:val="single" w:sz="4" w:space="0" w:color="A3CEED" w:themeColor="accent2" w:themeTint="66"/>
        <w:insideH w:val="single" w:sz="4" w:space="0" w:color="A3CEED" w:themeColor="accent2" w:themeTint="66"/>
        <w:insideV w:val="single" w:sz="4" w:space="0" w:color="A3CE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2" w:themeTint="99"/>
        <w:bottom w:val="single" w:sz="2" w:space="0" w:color="74B5E4" w:themeColor="accent2" w:themeTint="99"/>
        <w:insideH w:val="single" w:sz="2" w:space="0" w:color="74B5E4" w:themeColor="accent2" w:themeTint="99"/>
        <w:insideV w:val="single" w:sz="2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CE1E7" w:themeColor="accent3" w:themeTint="99"/>
        <w:bottom w:val="single" w:sz="2" w:space="0" w:color="7CE1E7" w:themeColor="accent3" w:themeTint="99"/>
        <w:insideH w:val="single" w:sz="2" w:space="0" w:color="7CE1E7" w:themeColor="accent3" w:themeTint="99"/>
        <w:insideV w:val="single" w:sz="2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E1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CD6C0" w:themeColor="accent4" w:themeTint="99"/>
        <w:bottom w:val="single" w:sz="2" w:space="0" w:color="8CD6C0" w:themeColor="accent4" w:themeTint="99"/>
        <w:insideH w:val="single" w:sz="2" w:space="0" w:color="8CD6C0" w:themeColor="accent4" w:themeTint="99"/>
        <w:insideV w:val="single" w:sz="2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D6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EC492" w:themeColor="accent5" w:themeTint="99"/>
        <w:bottom w:val="single" w:sz="2" w:space="0" w:color="7EC492" w:themeColor="accent5" w:themeTint="99"/>
        <w:insideH w:val="single" w:sz="2" w:space="0" w:color="7EC492" w:themeColor="accent5" w:themeTint="99"/>
        <w:insideV w:val="single" w:sz="2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C4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0C7C5" w:themeColor="accent6" w:themeTint="99"/>
        <w:bottom w:val="single" w:sz="2" w:space="0" w:color="A0C7C5" w:themeColor="accent6" w:themeTint="99"/>
        <w:insideH w:val="single" w:sz="2" w:space="0" w:color="A0C7C5" w:themeColor="accent6" w:themeTint="99"/>
        <w:insideV w:val="single" w:sz="2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7C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Rutenettabell3">
    <w:name w:val="Grid Table 3"/>
    <w:basedOn w:val="Vanlig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A3CEED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B2E4D5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4230D9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4230D9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4230D9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4230D9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4230D9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4230D9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4230D9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4230D9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4230D9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4230D9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4230D9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4230D9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character" w:styleId="HTML-eksempel">
    <w:name w:val="HTML Sample"/>
    <w:basedOn w:val="Standardskriftforavsnit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ks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ystrutenett">
    <w:name w:val="Light Grid"/>
    <w:basedOn w:val="Vanligtabel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1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  <w:shd w:val="clear" w:color="auto" w:fill="C6EAF8" w:themeFill="accent1" w:themeFillTint="3F"/>
      </w:tcPr>
    </w:tblStylePr>
    <w:tblStylePr w:type="band2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1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  <w:shd w:val="clear" w:color="auto" w:fill="C5E0F4" w:themeFill="accent2" w:themeFillTint="3F"/>
      </w:tcPr>
    </w:tblStylePr>
    <w:tblStylePr w:type="band2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1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  <w:shd w:val="clear" w:color="auto" w:fill="C9F2F5" w:themeFill="accent3" w:themeFillTint="3F"/>
      </w:tcPr>
    </w:tblStylePr>
    <w:tblStylePr w:type="band2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1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  <w:shd w:val="clear" w:color="auto" w:fill="CFEEE5" w:themeFill="accent4" w:themeFillTint="3F"/>
      </w:tcPr>
    </w:tblStylePr>
    <w:tblStylePr w:type="band2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1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  <w:shd w:val="clear" w:color="auto" w:fill="C9E6D2" w:themeFill="accent5" w:themeFillTint="3F"/>
      </w:tcPr>
    </w:tblStylePr>
    <w:tblStylePr w:type="band2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1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  <w:shd w:val="clear" w:color="auto" w:fill="D8E8E7" w:themeFill="accent6" w:themeFillTint="3F"/>
      </w:tcPr>
    </w:tblStylePr>
    <w:tblStylePr w:type="band2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4230D9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4230D9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4230D9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4230D9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4230D9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4230D9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</w:style>
  <w:style w:type="paragraph" w:styleId="Liste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Punktliste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etabell1lys">
    <w:name w:val="List Table 1 Light"/>
    <w:basedOn w:val="Vanligtabel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etabell2">
    <w:name w:val="List Table 2"/>
    <w:basedOn w:val="Vanlig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bottom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bottom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bottom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bottom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bottom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etabell3">
    <w:name w:val="List Table 3"/>
    <w:basedOn w:val="Vanlig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ADE4" w:themeColor="accent1"/>
          <w:right w:val="single" w:sz="4" w:space="0" w:color="1CADE4" w:themeColor="accent1"/>
        </w:tcBorders>
      </w:tcPr>
    </w:tblStylePr>
    <w:tblStylePr w:type="band1Horz">
      <w:tblPr/>
      <w:tcPr>
        <w:tcBorders>
          <w:top w:val="single" w:sz="4" w:space="0" w:color="1CADE4" w:themeColor="accent1"/>
          <w:bottom w:val="single" w:sz="4" w:space="0" w:color="1CADE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ADE4" w:themeColor="accent1"/>
          <w:left w:val="nil"/>
        </w:tcBorders>
      </w:tcPr>
    </w:tblStylePr>
    <w:tblStylePr w:type="swCell">
      <w:tblPr/>
      <w:tcPr>
        <w:tcBorders>
          <w:top w:val="double" w:sz="4" w:space="0" w:color="1CADE4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2"/>
          <w:right w:val="single" w:sz="4" w:space="0" w:color="2683C6" w:themeColor="accent2"/>
        </w:tcBorders>
      </w:tcPr>
    </w:tblStylePr>
    <w:tblStylePr w:type="band1Horz">
      <w:tblPr/>
      <w:tcPr>
        <w:tcBorders>
          <w:top w:val="single" w:sz="4" w:space="0" w:color="2683C6" w:themeColor="accent2"/>
          <w:bottom w:val="single" w:sz="4" w:space="0" w:color="2683C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2"/>
          <w:left w:val="nil"/>
        </w:tcBorders>
      </w:tcPr>
    </w:tblStylePr>
    <w:tblStylePr w:type="swCell">
      <w:tblPr/>
      <w:tcPr>
        <w:tcBorders>
          <w:top w:val="double" w:sz="4" w:space="0" w:color="2683C6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7CED7" w:themeColor="accent3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CED7" w:themeColor="accent3"/>
          <w:right w:val="single" w:sz="4" w:space="0" w:color="27CED7" w:themeColor="accent3"/>
        </w:tcBorders>
      </w:tcPr>
    </w:tblStylePr>
    <w:tblStylePr w:type="band1Horz">
      <w:tblPr/>
      <w:tcPr>
        <w:tcBorders>
          <w:top w:val="single" w:sz="4" w:space="0" w:color="27CED7" w:themeColor="accent3"/>
          <w:bottom w:val="single" w:sz="4" w:space="0" w:color="27CE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CED7" w:themeColor="accent3"/>
          <w:left w:val="nil"/>
        </w:tcBorders>
      </w:tcPr>
    </w:tblStylePr>
    <w:tblStylePr w:type="swCell">
      <w:tblPr/>
      <w:tcPr>
        <w:tcBorders>
          <w:top w:val="double" w:sz="4" w:space="0" w:color="27CED7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2BA97" w:themeColor="accent4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BA97" w:themeColor="accent4"/>
          <w:right w:val="single" w:sz="4" w:space="0" w:color="42BA97" w:themeColor="accent4"/>
        </w:tcBorders>
      </w:tcPr>
    </w:tblStylePr>
    <w:tblStylePr w:type="band1Horz">
      <w:tblPr/>
      <w:tcPr>
        <w:tcBorders>
          <w:top w:val="single" w:sz="4" w:space="0" w:color="42BA97" w:themeColor="accent4"/>
          <w:bottom w:val="single" w:sz="4" w:space="0" w:color="42BA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BA97" w:themeColor="accent4"/>
          <w:left w:val="nil"/>
        </w:tcBorders>
      </w:tcPr>
    </w:tblStylePr>
    <w:tblStylePr w:type="swCell">
      <w:tblPr/>
      <w:tcPr>
        <w:tcBorders>
          <w:top w:val="double" w:sz="4" w:space="0" w:color="42BA97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E8853" w:themeColor="accent5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E8853" w:themeColor="accent5"/>
          <w:right w:val="single" w:sz="4" w:space="0" w:color="3E8853" w:themeColor="accent5"/>
        </w:tcBorders>
      </w:tcPr>
    </w:tblStylePr>
    <w:tblStylePr w:type="band1Horz">
      <w:tblPr/>
      <w:tcPr>
        <w:tcBorders>
          <w:top w:val="single" w:sz="4" w:space="0" w:color="3E8853" w:themeColor="accent5"/>
          <w:bottom w:val="single" w:sz="4" w:space="0" w:color="3E885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8853" w:themeColor="accent5"/>
          <w:left w:val="nil"/>
        </w:tcBorders>
      </w:tcPr>
    </w:tblStylePr>
    <w:tblStylePr w:type="swCell">
      <w:tblPr/>
      <w:tcPr>
        <w:tcBorders>
          <w:top w:val="double" w:sz="4" w:space="0" w:color="3E8853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2A39F" w:themeColor="accent6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A39F" w:themeColor="accent6"/>
          <w:right w:val="single" w:sz="4" w:space="0" w:color="62A39F" w:themeColor="accent6"/>
        </w:tcBorders>
      </w:tcPr>
    </w:tblStylePr>
    <w:tblStylePr w:type="band1Horz">
      <w:tblPr/>
      <w:tcPr>
        <w:tcBorders>
          <w:top w:val="single" w:sz="4" w:space="0" w:color="62A39F" w:themeColor="accent6"/>
          <w:bottom w:val="single" w:sz="4" w:space="0" w:color="62A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A39F" w:themeColor="accent6"/>
          <w:left w:val="nil"/>
        </w:tcBorders>
      </w:tcPr>
    </w:tblStylePr>
    <w:tblStylePr w:type="swCell">
      <w:tblPr/>
      <w:tcPr>
        <w:tcBorders>
          <w:top w:val="double" w:sz="4" w:space="0" w:color="62A39F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tblBorders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2"/>
        <w:left w:val="single" w:sz="24" w:space="0" w:color="2683C6" w:themeColor="accent2"/>
        <w:bottom w:val="single" w:sz="24" w:space="0" w:color="2683C6" w:themeColor="accent2"/>
        <w:right w:val="single" w:sz="24" w:space="0" w:color="2683C6" w:themeColor="accent2"/>
      </w:tblBorders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CED7" w:themeColor="accent3"/>
        <w:left w:val="single" w:sz="24" w:space="0" w:color="27CED7" w:themeColor="accent3"/>
        <w:bottom w:val="single" w:sz="24" w:space="0" w:color="27CED7" w:themeColor="accent3"/>
        <w:right w:val="single" w:sz="24" w:space="0" w:color="27CED7" w:themeColor="accent3"/>
      </w:tblBorders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BA97" w:themeColor="accent4"/>
        <w:left w:val="single" w:sz="24" w:space="0" w:color="42BA97" w:themeColor="accent4"/>
        <w:bottom w:val="single" w:sz="24" w:space="0" w:color="42BA97" w:themeColor="accent4"/>
        <w:right w:val="single" w:sz="24" w:space="0" w:color="42BA97" w:themeColor="accent4"/>
      </w:tblBorders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E8853" w:themeColor="accent5"/>
        <w:left w:val="single" w:sz="24" w:space="0" w:color="3E8853" w:themeColor="accent5"/>
        <w:bottom w:val="single" w:sz="24" w:space="0" w:color="3E8853" w:themeColor="accent5"/>
        <w:right w:val="single" w:sz="24" w:space="0" w:color="3E8853" w:themeColor="accent5"/>
      </w:tblBorders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A39F" w:themeColor="accent6"/>
        <w:left w:val="single" w:sz="24" w:space="0" w:color="62A39F" w:themeColor="accent6"/>
        <w:bottom w:val="single" w:sz="24" w:space="0" w:color="62A39F" w:themeColor="accent6"/>
        <w:right w:val="single" w:sz="24" w:space="0" w:color="62A39F" w:themeColor="accent6"/>
      </w:tblBorders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4230D9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1CADE4" w:themeColor="accent1"/>
        <w:bottom w:val="single" w:sz="4" w:space="0" w:color="1CADE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CADE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4230D9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2683C6" w:themeColor="accent2"/>
        <w:bottom w:val="single" w:sz="4" w:space="0" w:color="2683C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4230D9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27CED7" w:themeColor="accent3"/>
        <w:bottom w:val="single" w:sz="4" w:space="0" w:color="27CE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7CE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4230D9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42BA97" w:themeColor="accent4"/>
        <w:bottom w:val="single" w:sz="4" w:space="0" w:color="42BA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BA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4230D9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3E8853" w:themeColor="accent5"/>
        <w:bottom w:val="single" w:sz="4" w:space="0" w:color="3E885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E885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4230D9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62A39F" w:themeColor="accent6"/>
        <w:bottom w:val="single" w:sz="4" w:space="0" w:color="62A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2A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4230D9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ADE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ADE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ADE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ADE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4230D9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4230D9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CE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CE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CE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CE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4230D9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BA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BA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BA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BA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4230D9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E885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E885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E885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E885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4230D9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A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A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A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A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  <w:insideV w:val="single" w:sz="8" w:space="0" w:color="54C1EA" w:themeColor="accent1" w:themeTint="BF"/>
      </w:tblBorders>
    </w:tblPr>
    <w:tcPr>
      <w:shd w:val="clear" w:color="auto" w:fill="C6EA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C1E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  <w:insideV w:val="single" w:sz="8" w:space="0" w:color="52A3DE" w:themeColor="accent2" w:themeTint="BF"/>
      </w:tblBorders>
    </w:tblPr>
    <w:tcPr>
      <w:shd w:val="clear" w:color="auto" w:fill="C5E0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  <w:insideV w:val="single" w:sz="8" w:space="0" w:color="5CDAE1" w:themeColor="accent3" w:themeTint="BF"/>
      </w:tblBorders>
    </w:tblPr>
    <w:tcPr>
      <w:shd w:val="clear" w:color="auto" w:fill="C9F2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DA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  <w:insideV w:val="single" w:sz="8" w:space="0" w:color="70CCB1" w:themeColor="accent4" w:themeTint="BF"/>
      </w:tblBorders>
    </w:tblPr>
    <w:tcPr>
      <w:shd w:val="clear" w:color="auto" w:fill="CFEE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CB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  <w:insideV w:val="single" w:sz="8" w:space="0" w:color="5EB576" w:themeColor="accent5" w:themeTint="BF"/>
      </w:tblBorders>
    </w:tblPr>
    <w:tcPr>
      <w:shd w:val="clear" w:color="auto" w:fill="C9E6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B57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  <w:insideV w:val="single" w:sz="8" w:space="0" w:color="89BAB7" w:themeColor="accent6" w:themeTint="BF"/>
      </w:tblBorders>
    </w:tblPr>
    <w:tcPr>
      <w:shd w:val="clear" w:color="auto" w:fill="D8E8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A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cPr>
      <w:shd w:val="clear" w:color="auto" w:fill="C6EA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EF9" w:themeFill="accent1" w:themeFillTint="33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tcBorders>
          <w:insideH w:val="single" w:sz="6" w:space="0" w:color="1CADE4" w:themeColor="accent1"/>
          <w:insideV w:val="single" w:sz="6" w:space="0" w:color="1CADE4" w:themeColor="accent1"/>
        </w:tcBorders>
        <w:shd w:val="clear" w:color="auto" w:fill="8DD5F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cPr>
      <w:shd w:val="clear" w:color="auto" w:fill="C5E0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2" w:themeFillTint="33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tcBorders>
          <w:insideH w:val="single" w:sz="6" w:space="0" w:color="2683C6" w:themeColor="accent2"/>
          <w:insideV w:val="single" w:sz="6" w:space="0" w:color="2683C6" w:themeColor="accent2"/>
        </w:tcBorders>
        <w:shd w:val="clear" w:color="auto" w:fill="8CC2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cPr>
      <w:shd w:val="clear" w:color="auto" w:fill="C9F2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5F7" w:themeFill="accent3" w:themeFillTint="33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tcBorders>
          <w:insideH w:val="single" w:sz="6" w:space="0" w:color="27CED7" w:themeColor="accent3"/>
          <w:insideV w:val="single" w:sz="6" w:space="0" w:color="27CED7" w:themeColor="accent3"/>
        </w:tcBorders>
        <w:shd w:val="clear" w:color="auto" w:fill="92E6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cPr>
      <w:shd w:val="clear" w:color="auto" w:fill="CFEE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4" w:themeFillTint="33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tcBorders>
          <w:insideH w:val="single" w:sz="6" w:space="0" w:color="42BA97" w:themeColor="accent4"/>
          <w:insideV w:val="single" w:sz="6" w:space="0" w:color="42BA97" w:themeColor="accent4"/>
        </w:tcBorders>
        <w:shd w:val="clear" w:color="auto" w:fill="A0DD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cPr>
      <w:shd w:val="clear" w:color="auto" w:fill="C9E6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5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BDA" w:themeFill="accent5" w:themeFillTint="33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tcBorders>
          <w:insideH w:val="single" w:sz="6" w:space="0" w:color="3E8853" w:themeColor="accent5"/>
          <w:insideV w:val="single" w:sz="6" w:space="0" w:color="3E8853" w:themeColor="accent5"/>
        </w:tcBorders>
        <w:shd w:val="clear" w:color="auto" w:fill="94CE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cPr>
      <w:shd w:val="clear" w:color="auto" w:fill="D8E8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CEB" w:themeFill="accent6" w:themeFillTint="33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tcBorders>
          <w:insideH w:val="single" w:sz="6" w:space="0" w:color="62A39F" w:themeColor="accent6"/>
          <w:insideV w:val="single" w:sz="6" w:space="0" w:color="62A39F" w:themeColor="accent6"/>
        </w:tcBorders>
        <w:shd w:val="clear" w:color="auto" w:fill="B0D1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A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5F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5F1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2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E6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E6EB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E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DC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DCB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6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E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EA4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8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D1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D1CF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ADE4" w:themeColor="accen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shd w:val="clear" w:color="auto" w:fill="C6EAF8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2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shd w:val="clear" w:color="auto" w:fill="C5E0F4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CED7" w:themeColor="accent3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shd w:val="clear" w:color="auto" w:fill="C9F2F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BA97" w:themeColor="accent4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shd w:val="clear" w:color="auto" w:fill="CFEEE5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8853" w:themeColor="accent5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shd w:val="clear" w:color="auto" w:fill="C9E6D2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A39F" w:themeColor="accent6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shd w:val="clear" w:color="auto" w:fill="D8E8E7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ADE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ADE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ADE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A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CE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CE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2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BA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BA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E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885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885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6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A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A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8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A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2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E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6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8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genmellomrom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Vanliginnrykk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Sidetall">
    <w:name w:val="page number"/>
    <w:basedOn w:val="Standardskriftforavsnitt"/>
    <w:uiPriority w:val="99"/>
    <w:semiHidden/>
    <w:unhideWhenUsed/>
    <w:rsid w:val="004230D9"/>
    <w:rPr>
      <w:rFonts w:ascii="Times New Roman" w:hAnsi="Times New Roman" w:cs="Times New Roman"/>
    </w:rPr>
  </w:style>
  <w:style w:type="table" w:styleId="Vanligtabell1">
    <w:name w:val="Plain Table 1"/>
    <w:basedOn w:val="Vanligtabel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-3D-effekt1">
    <w:name w:val="Table 3D effects 1"/>
    <w:basedOn w:val="Vanligtabel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">
    <w:name w:val="Table Grid"/>
    <w:basedOn w:val="Vanligtabel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ell-profesjonell">
    <w:name w:val="Table Professional"/>
    <w:basedOn w:val="Vanligtabel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INNH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ljer">
    <w:name w:val="Detaljer"/>
    <w:basedOn w:val="Dato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Beskrivelseavelement">
    <w:name w:val="Beskrivelse av element"/>
    <w:basedOn w:val="Normal"/>
    <w:qFormat/>
    <w:rsid w:val="00875D51"/>
    <w:pPr>
      <w:spacing w:before="40" w:after="120" w:line="240" w:lineRule="auto"/>
      <w:ind w:left="0" w:right="360"/>
    </w:pPr>
    <w:rPr>
      <w:rFonts w:eastAsiaTheme="minorHAnsi" w:cstheme="minorBidi"/>
      <w:kern w:val="20"/>
      <w:szCs w:val="20"/>
      <w:lang w:eastAsia="ja-JP"/>
    </w:rPr>
  </w:style>
  <w:style w:type="paragraph" w:customStyle="1" w:styleId="Logo">
    <w:name w:val="Logo"/>
    <w:basedOn w:val="Overskrift1"/>
    <w:qFormat/>
    <w:rsid w:val="0033728F"/>
    <w:pPr>
      <w:spacing w:after="360"/>
      <w:jc w:val="center"/>
    </w:pPr>
    <w:rPr>
      <w:noProof/>
    </w:rPr>
  </w:style>
  <w:style w:type="paragraph" w:styleId="Revisjon">
    <w:name w:val="Revision"/>
    <w:hidden/>
    <w:uiPriority w:val="99"/>
    <w:semiHidden/>
    <w:rsid w:val="009F5FD1"/>
    <w:pPr>
      <w:spacing w:after="0" w:line="240" w:lineRule="auto"/>
      <w:ind w:left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2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0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57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2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4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2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5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0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1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7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1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62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8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3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se@gordonsetter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50gms\AppData\Roaming\Microsoft\Templates\M&#248;tereferat%20med%20trekan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77D7C465474DF5B228D0B10E400D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D3BACF-DED5-49BE-AC59-46E193656A44}"/>
      </w:docPartPr>
      <w:docPartBody>
        <w:p w:rsidR="004E3EDC" w:rsidRDefault="000D3813">
          <w:pPr>
            <w:pStyle w:val="D377D7C465474DF5B228D0B10E400D57"/>
          </w:pPr>
          <w:r w:rsidRPr="00875D51">
            <w:rPr>
              <w:lang w:bidi="nb-NO"/>
            </w:rPr>
            <w:t>Møtereferat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DC"/>
    <w:rsid w:val="00006B80"/>
    <w:rsid w:val="00020E96"/>
    <w:rsid w:val="00034DE2"/>
    <w:rsid w:val="000475D0"/>
    <w:rsid w:val="00052516"/>
    <w:rsid w:val="000638F5"/>
    <w:rsid w:val="000D3813"/>
    <w:rsid w:val="00122292"/>
    <w:rsid w:val="001C61A2"/>
    <w:rsid w:val="00203256"/>
    <w:rsid w:val="0024281B"/>
    <w:rsid w:val="0029687F"/>
    <w:rsid w:val="00306C0C"/>
    <w:rsid w:val="00317422"/>
    <w:rsid w:val="00320680"/>
    <w:rsid w:val="0032790E"/>
    <w:rsid w:val="0041719C"/>
    <w:rsid w:val="00454D55"/>
    <w:rsid w:val="004A2159"/>
    <w:rsid w:val="004E3EDC"/>
    <w:rsid w:val="004F0414"/>
    <w:rsid w:val="00540A5B"/>
    <w:rsid w:val="0063449E"/>
    <w:rsid w:val="006D3411"/>
    <w:rsid w:val="006E20E1"/>
    <w:rsid w:val="00782695"/>
    <w:rsid w:val="007A2F72"/>
    <w:rsid w:val="007A4475"/>
    <w:rsid w:val="007D6B29"/>
    <w:rsid w:val="00801594"/>
    <w:rsid w:val="00857D62"/>
    <w:rsid w:val="0089031F"/>
    <w:rsid w:val="008A2FB9"/>
    <w:rsid w:val="008B4A2A"/>
    <w:rsid w:val="00930E85"/>
    <w:rsid w:val="00934388"/>
    <w:rsid w:val="00980059"/>
    <w:rsid w:val="00A03D67"/>
    <w:rsid w:val="00A64E80"/>
    <w:rsid w:val="00A96FC3"/>
    <w:rsid w:val="00AF2834"/>
    <w:rsid w:val="00B300CF"/>
    <w:rsid w:val="00B34F3E"/>
    <w:rsid w:val="00B36303"/>
    <w:rsid w:val="00B460F8"/>
    <w:rsid w:val="00B47088"/>
    <w:rsid w:val="00BB6B87"/>
    <w:rsid w:val="00C057ED"/>
    <w:rsid w:val="00C0580B"/>
    <w:rsid w:val="00C05B82"/>
    <w:rsid w:val="00C12374"/>
    <w:rsid w:val="00C231C5"/>
    <w:rsid w:val="00D16137"/>
    <w:rsid w:val="00D33F56"/>
    <w:rsid w:val="00D676AE"/>
    <w:rsid w:val="00D70D2A"/>
    <w:rsid w:val="00D86D52"/>
    <w:rsid w:val="00DB2CC0"/>
    <w:rsid w:val="00DD4F9E"/>
    <w:rsid w:val="00DE20CB"/>
    <w:rsid w:val="00E476A7"/>
    <w:rsid w:val="00E70947"/>
    <w:rsid w:val="00E7668A"/>
    <w:rsid w:val="00E91284"/>
    <w:rsid w:val="00FA046E"/>
    <w:rsid w:val="00FB4607"/>
    <w:rsid w:val="00FC5EFA"/>
    <w:rsid w:val="00FC7A3A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377D7C465474DF5B228D0B10E400D57">
    <w:name w:val="D377D7C465474DF5B228D0B10E400D57"/>
  </w:style>
  <w:style w:type="character" w:styleId="Plassholdertekst">
    <w:name w:val="Placeholder Text"/>
    <w:basedOn w:val="Standardskriftforavsnitt"/>
    <w:uiPriority w:val="99"/>
    <w:semiHidden/>
    <w:rPr>
      <w:rFonts w:ascii="Times New Roman" w:hAnsi="Times New Roman" w:cs="Times New Roman"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å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EB01E5-A0A7-4B19-B30C-265F0E0B6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FA7DE-57D1-4825-9202-CE72004BB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7DBA63-C4D2-4243-BE5F-A8CA16E8E79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 med trekanter</Template>
  <TotalTime>0</TotalTime>
  <Pages>2</Pages>
  <Words>592</Words>
  <Characters>3442</Characters>
  <Application>Microsoft Office Word</Application>
  <DocSecurity>0</DocSecurity>
  <Lines>286</Lines>
  <Paragraphs>155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Kvåle</dc:creator>
  <cp:keywords/>
  <dc:description/>
  <cp:lastModifiedBy>Grete Sætrang</cp:lastModifiedBy>
  <cp:revision>2</cp:revision>
  <dcterms:created xsi:type="dcterms:W3CDTF">2025-07-05T10:34:00Z</dcterms:created>
  <dcterms:modified xsi:type="dcterms:W3CDTF">2025-07-05T10:34:00Z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d0484126-3486-41a9-802e-7f1e2277276c_Enabled">
    <vt:lpwstr>true</vt:lpwstr>
  </property>
  <property fmtid="{D5CDD505-2E9C-101B-9397-08002B2CF9AE}" pid="4" name="MSIP_Label_d0484126-3486-41a9-802e-7f1e2277276c_SetDate">
    <vt:lpwstr>2023-08-23T08:10:08Z</vt:lpwstr>
  </property>
  <property fmtid="{D5CDD505-2E9C-101B-9397-08002B2CF9AE}" pid="5" name="MSIP_Label_d0484126-3486-41a9-802e-7f1e2277276c_Method">
    <vt:lpwstr>Standard</vt:lpwstr>
  </property>
  <property fmtid="{D5CDD505-2E9C-101B-9397-08002B2CF9AE}" pid="6" name="MSIP_Label_d0484126-3486-41a9-802e-7f1e2277276c_Name">
    <vt:lpwstr>d0484126-3486-41a9-802e-7f1e2277276c</vt:lpwstr>
  </property>
  <property fmtid="{D5CDD505-2E9C-101B-9397-08002B2CF9AE}" pid="7" name="MSIP_Label_d0484126-3486-41a9-802e-7f1e2277276c_SiteId">
    <vt:lpwstr>eec01f8e-737f-43e3-9ed5-f8a59913bd82</vt:lpwstr>
  </property>
  <property fmtid="{D5CDD505-2E9C-101B-9397-08002B2CF9AE}" pid="8" name="MSIP_Label_d0484126-3486-41a9-802e-7f1e2277276c_ActionId">
    <vt:lpwstr>e93f4b5b-1fee-4e21-9394-df6cddff24d4</vt:lpwstr>
  </property>
  <property fmtid="{D5CDD505-2E9C-101B-9397-08002B2CF9AE}" pid="9" name="MSIP_Label_d0484126-3486-41a9-802e-7f1e2277276c_ContentBits">
    <vt:lpwstr>0</vt:lpwstr>
  </property>
  <property fmtid="{D5CDD505-2E9C-101B-9397-08002B2CF9AE}" pid="10" name="GrammarlyDocumentId">
    <vt:lpwstr>ef65c6efed6e3f573447b615b61bd2cbc8e96e670934ae6bd09e5cbd67262153</vt:lpwstr>
  </property>
</Properties>
</file>